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5F" w:rsidRDefault="0023595F">
      <w:pPr>
        <w:rPr>
          <w:rFonts w:ascii="Times New Roman" w:hAnsi="Times New Roman"/>
          <w:b/>
          <w:sz w:val="28"/>
          <w:szCs w:val="28"/>
        </w:rPr>
      </w:pPr>
      <w:r w:rsidRPr="00B85B3B">
        <w:rPr>
          <w:rFonts w:ascii="Times New Roman" w:hAnsi="Times New Roman"/>
          <w:b/>
          <w:sz w:val="28"/>
          <w:szCs w:val="28"/>
        </w:rPr>
        <w:t>Цалков Альбин Адамович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декабря 1933 года рождения, уроженец села Перше-ТравневоеОвручского района Житомирской области Украинской ССР.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годы оккупации территории Житомирской области Украинской ССР лишился единственного родителя - отца (расстрелян фашистами за связь с советским подпольем)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оказывал содействие советским партизанам в проведении разведывательно-диверсионных операций против немецко-фашистских оккупантов.    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1943 году был зачислен сыном полка в  19-ю Армейскую Ровенскую Краснознаменную ордена Кутузова и Хмельницкого инженерно-саперную бригаду 13-й Армии (в/ч 26065), в составе которой принимал участие в Великой Отечественной войне против фашистской Германии вплоть до ее окончания.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заключительном этапе ВОВ принимал участие в операции по освобождению г. Прага (Чехословакия).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 Медалью «За Отвагу» № 31471196 и Орденом «Отечественной войны»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степени, а также рядом юбилейных медалей, посвященных Великой Победе Советского народа над фашизмом.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1946 году обучался в Киевском бронетанковом училище, из которого был отчислен по состоянию здоровья.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Львовского политехнического института был распределен в Туркменскую ССР, где проживал и трудился вплоть до своей кончины в 1985 году в результате приобретенного в годы ВОВ тяжелого заболевания.</w:t>
      </w:r>
    </w:p>
    <w:p w:rsidR="0023595F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Похоронен на мемориальном кладбище г. Чарджоу Туркмении.</w:t>
      </w:r>
    </w:p>
    <w:p w:rsidR="0023595F" w:rsidRPr="0004377D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 об А.А.Цалкове увековечена в музее средней школы                               д. Мендюкино Зарайского района Московской области. </w:t>
      </w:r>
    </w:p>
    <w:p w:rsidR="0023595F" w:rsidRPr="00B85B3B" w:rsidRDefault="0023595F" w:rsidP="005907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3595F" w:rsidRPr="00B85B3B" w:rsidSect="0006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B3B"/>
    <w:rsid w:val="0004377D"/>
    <w:rsid w:val="00060501"/>
    <w:rsid w:val="00060CFB"/>
    <w:rsid w:val="000660DB"/>
    <w:rsid w:val="00113600"/>
    <w:rsid w:val="001320FC"/>
    <w:rsid w:val="001364A9"/>
    <w:rsid w:val="0023595F"/>
    <w:rsid w:val="002B1ADE"/>
    <w:rsid w:val="002B5E62"/>
    <w:rsid w:val="002F6859"/>
    <w:rsid w:val="003452C0"/>
    <w:rsid w:val="004137B3"/>
    <w:rsid w:val="00465A12"/>
    <w:rsid w:val="00577B7D"/>
    <w:rsid w:val="00590762"/>
    <w:rsid w:val="006E0F01"/>
    <w:rsid w:val="00725542"/>
    <w:rsid w:val="007755D8"/>
    <w:rsid w:val="007F074E"/>
    <w:rsid w:val="0081064E"/>
    <w:rsid w:val="0082589D"/>
    <w:rsid w:val="008E1376"/>
    <w:rsid w:val="00906A2F"/>
    <w:rsid w:val="00AE272E"/>
    <w:rsid w:val="00AE7B15"/>
    <w:rsid w:val="00B85B3B"/>
    <w:rsid w:val="00C258B5"/>
    <w:rsid w:val="00C51AF9"/>
    <w:rsid w:val="00CA4349"/>
    <w:rsid w:val="00F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221</Words>
  <Characters>1266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Базлев ДА</cp:lastModifiedBy>
  <cp:revision>39</cp:revision>
  <dcterms:created xsi:type="dcterms:W3CDTF">2016-04-27T11:03:00Z</dcterms:created>
  <dcterms:modified xsi:type="dcterms:W3CDTF">2016-04-27T11:44:00Z</dcterms:modified>
</cp:coreProperties>
</file>