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AE" w:rsidRPr="0019703E" w:rsidRDefault="00167E08" w:rsidP="0019703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19703E">
        <w:rPr>
          <w:rFonts w:ascii="Times New Roman" w:hAnsi="Times New Roman"/>
          <w:b/>
          <w:sz w:val="28"/>
          <w:szCs w:val="24"/>
        </w:rPr>
        <w:t>«Я горжусь тобой прадед»</w:t>
      </w:r>
    </w:p>
    <w:p w:rsidR="00167E08" w:rsidRPr="0019703E" w:rsidRDefault="00167E08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703E">
        <w:rPr>
          <w:rFonts w:ascii="Times New Roman" w:hAnsi="Times New Roman"/>
          <w:sz w:val="24"/>
          <w:szCs w:val="24"/>
        </w:rPr>
        <w:t>Когда мы узнали о конкурсе, то взяли семейные фотографии и долго рассматривали их.</w:t>
      </w:r>
    </w:p>
    <w:p w:rsidR="00167E08" w:rsidRPr="0019703E" w:rsidRDefault="00167E08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703E">
        <w:rPr>
          <w:rFonts w:ascii="Times New Roman" w:hAnsi="Times New Roman"/>
          <w:sz w:val="24"/>
          <w:szCs w:val="24"/>
        </w:rPr>
        <w:t xml:space="preserve">Я был </w:t>
      </w:r>
      <w:proofErr w:type="gramStart"/>
      <w:r w:rsidRPr="0019703E">
        <w:rPr>
          <w:rFonts w:ascii="Times New Roman" w:hAnsi="Times New Roman"/>
          <w:sz w:val="24"/>
          <w:szCs w:val="24"/>
        </w:rPr>
        <w:t>очень тронут</w:t>
      </w:r>
      <w:proofErr w:type="gramEnd"/>
      <w:r w:rsidRPr="0019703E">
        <w:rPr>
          <w:rFonts w:ascii="Times New Roman" w:hAnsi="Times New Roman"/>
          <w:sz w:val="24"/>
          <w:szCs w:val="24"/>
        </w:rPr>
        <w:t xml:space="preserve"> тем, как трогательно члены семьи, а особенно бабушка, Глазкова Татьяна Васильевна, моя мама, </w:t>
      </w:r>
      <w:proofErr w:type="spellStart"/>
      <w:r w:rsidRPr="0019703E">
        <w:rPr>
          <w:rFonts w:ascii="Times New Roman" w:hAnsi="Times New Roman"/>
          <w:sz w:val="24"/>
          <w:szCs w:val="24"/>
        </w:rPr>
        <w:t>Сазанова</w:t>
      </w:r>
      <w:proofErr w:type="spellEnd"/>
      <w:r w:rsidRPr="0019703E">
        <w:rPr>
          <w:rFonts w:ascii="Times New Roman" w:hAnsi="Times New Roman"/>
          <w:sz w:val="24"/>
          <w:szCs w:val="24"/>
        </w:rPr>
        <w:t xml:space="preserve"> Ольга Александровна относятся к памяти о своих предках. </w:t>
      </w:r>
    </w:p>
    <w:p w:rsidR="006C5958" w:rsidRPr="0019703E" w:rsidRDefault="00167E08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703E">
        <w:rPr>
          <w:rFonts w:ascii="Times New Roman" w:hAnsi="Times New Roman"/>
          <w:sz w:val="24"/>
          <w:szCs w:val="24"/>
        </w:rPr>
        <w:t xml:space="preserve">На одной из пожелтевших фотографий я увидел человека в военной форме. Мама рассказала мне, что на этой фотокарточке мой прадед- Селиванов Василий Иванович. Родился 15 января в 1924 году в деревне </w:t>
      </w:r>
      <w:proofErr w:type="spellStart"/>
      <w:r w:rsidRPr="0019703E">
        <w:rPr>
          <w:rFonts w:ascii="Times New Roman" w:hAnsi="Times New Roman"/>
          <w:sz w:val="24"/>
          <w:szCs w:val="24"/>
        </w:rPr>
        <w:t>Ратманово</w:t>
      </w:r>
      <w:proofErr w:type="spellEnd"/>
      <w:r w:rsidRPr="0019703E">
        <w:rPr>
          <w:rFonts w:ascii="Times New Roman" w:hAnsi="Times New Roman"/>
          <w:sz w:val="24"/>
          <w:szCs w:val="24"/>
        </w:rPr>
        <w:t xml:space="preserve">. На войну был призван </w:t>
      </w:r>
      <w:proofErr w:type="spellStart"/>
      <w:r w:rsidR="004D2ADC" w:rsidRPr="0019703E">
        <w:rPr>
          <w:rFonts w:ascii="Times New Roman" w:hAnsi="Times New Roman"/>
          <w:sz w:val="24"/>
          <w:szCs w:val="24"/>
        </w:rPr>
        <w:t>Шатковским</w:t>
      </w:r>
      <w:proofErr w:type="spellEnd"/>
      <w:r w:rsidR="004D2ADC" w:rsidRPr="0019703E">
        <w:rPr>
          <w:rFonts w:ascii="Times New Roman" w:hAnsi="Times New Roman"/>
          <w:sz w:val="24"/>
          <w:szCs w:val="24"/>
        </w:rPr>
        <w:t xml:space="preserve"> РВК в1942 году. Прадедушка был очень молод. Я представляю, как трудно было ему уходить на фронт, зная, что может не вернуться. Воевал он в 595-миномётном полку с 25.08.42 по 08.11.43 г. Он рассказал, что их часть формировалась в </w:t>
      </w:r>
      <w:proofErr w:type="gramStart"/>
      <w:r w:rsidR="004D2ADC" w:rsidRPr="0019703E">
        <w:rPr>
          <w:rFonts w:ascii="Times New Roman" w:hAnsi="Times New Roman"/>
          <w:sz w:val="24"/>
          <w:szCs w:val="24"/>
        </w:rPr>
        <w:t>Москве</w:t>
      </w:r>
      <w:proofErr w:type="gramEnd"/>
      <w:r w:rsidR="004D2ADC" w:rsidRPr="0019703E">
        <w:rPr>
          <w:rFonts w:ascii="Times New Roman" w:hAnsi="Times New Roman"/>
          <w:sz w:val="24"/>
          <w:szCs w:val="24"/>
        </w:rPr>
        <w:t xml:space="preserve"> и они были направлены под Харьков. С боями дошли до Полтавы, Днепропетровска. Не</w:t>
      </w:r>
      <w:r w:rsidR="006C5958" w:rsidRPr="001970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D2ADC" w:rsidRPr="0019703E">
        <w:rPr>
          <w:rFonts w:ascii="Times New Roman" w:hAnsi="Times New Roman"/>
          <w:sz w:val="24"/>
          <w:szCs w:val="24"/>
        </w:rPr>
        <w:t>раз</w:t>
      </w:r>
      <w:proofErr w:type="gramEnd"/>
      <w:r w:rsidR="004D2ADC" w:rsidRPr="0019703E">
        <w:rPr>
          <w:rFonts w:ascii="Times New Roman" w:hAnsi="Times New Roman"/>
          <w:sz w:val="24"/>
          <w:szCs w:val="24"/>
        </w:rPr>
        <w:t xml:space="preserve"> рискуя своей жизнью. А сколько раз он смело смотрел в глаза смертельной опасности. В ноябре 1943 года</w:t>
      </w:r>
      <w:r w:rsidR="00BA4898" w:rsidRPr="0019703E">
        <w:rPr>
          <w:rFonts w:ascii="Times New Roman" w:hAnsi="Times New Roman"/>
          <w:sz w:val="24"/>
          <w:szCs w:val="24"/>
        </w:rPr>
        <w:t xml:space="preserve"> был ранен. Лечился в госпитале в </w:t>
      </w:r>
      <w:proofErr w:type="gramStart"/>
      <w:r w:rsidR="00BA4898" w:rsidRPr="0019703E">
        <w:rPr>
          <w:rFonts w:ascii="Times New Roman" w:hAnsi="Times New Roman"/>
          <w:sz w:val="24"/>
          <w:szCs w:val="24"/>
        </w:rPr>
        <w:t>г</w:t>
      </w:r>
      <w:proofErr w:type="gramEnd"/>
      <w:r w:rsidR="00BA4898" w:rsidRPr="0019703E">
        <w:rPr>
          <w:rFonts w:ascii="Times New Roman" w:hAnsi="Times New Roman"/>
          <w:sz w:val="24"/>
          <w:szCs w:val="24"/>
        </w:rPr>
        <w:t xml:space="preserve">. Полтава. После излечения в феврале 1944 года был уволен по ранению. Награждён медалью «За Победу над Германией в Великой Отечественной войне 1941 -1945 г.» вернулся домой, но  и жизнь в деревне была не нелёгкая. Приходилось сеять, пахать, строить дома. В 1950 году прадед женился. Он был строгим родителем, учил своих 5 детей заботиться друг о друге, уважать старших. </w:t>
      </w:r>
    </w:p>
    <w:p w:rsidR="006C5958" w:rsidRPr="0019703E" w:rsidRDefault="00BA4898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703E">
        <w:rPr>
          <w:rFonts w:ascii="Times New Roman" w:hAnsi="Times New Roman"/>
          <w:sz w:val="24"/>
          <w:szCs w:val="24"/>
        </w:rPr>
        <w:t>Сам прадедушка не любил говорить о себе, и особенно про войну. 9</w:t>
      </w:r>
      <w:r w:rsidR="006C5958" w:rsidRPr="0019703E">
        <w:rPr>
          <w:rFonts w:ascii="Times New Roman" w:hAnsi="Times New Roman"/>
          <w:sz w:val="24"/>
          <w:szCs w:val="24"/>
        </w:rPr>
        <w:t xml:space="preserve"> мая он всегда ход</w:t>
      </w:r>
      <w:r w:rsidRPr="0019703E">
        <w:rPr>
          <w:rFonts w:ascii="Times New Roman" w:hAnsi="Times New Roman"/>
          <w:sz w:val="24"/>
          <w:szCs w:val="24"/>
        </w:rPr>
        <w:t xml:space="preserve">ил на митинг, когда дети </w:t>
      </w:r>
      <w:proofErr w:type="gramStart"/>
      <w:r w:rsidRPr="0019703E">
        <w:rPr>
          <w:rFonts w:ascii="Times New Roman" w:hAnsi="Times New Roman"/>
          <w:sz w:val="24"/>
          <w:szCs w:val="24"/>
        </w:rPr>
        <w:t>читали стихи по его лицу катились</w:t>
      </w:r>
      <w:proofErr w:type="gramEnd"/>
      <w:r w:rsidRPr="0019703E">
        <w:rPr>
          <w:rFonts w:ascii="Times New Roman" w:hAnsi="Times New Roman"/>
          <w:sz w:val="24"/>
          <w:szCs w:val="24"/>
        </w:rPr>
        <w:t xml:space="preserve"> слёзы</w:t>
      </w:r>
      <w:r w:rsidR="006C5958" w:rsidRPr="0019703E">
        <w:rPr>
          <w:rFonts w:ascii="Times New Roman" w:hAnsi="Times New Roman"/>
          <w:sz w:val="24"/>
          <w:szCs w:val="24"/>
        </w:rPr>
        <w:t xml:space="preserve"> наполненные горечью и радостью одновременно. Он настоящий герой для всей нашей семьи. Я горжусь, что мой прадед защищал нашу Родину.</w:t>
      </w:r>
    </w:p>
    <w:p w:rsidR="006C5958" w:rsidRPr="0019703E" w:rsidRDefault="006C5958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703E">
        <w:rPr>
          <w:rFonts w:ascii="Times New Roman" w:hAnsi="Times New Roman"/>
          <w:sz w:val="24"/>
          <w:szCs w:val="24"/>
        </w:rPr>
        <w:t>Вот так благодаря фотографии и рассказу моей бабушки и мамы, я узнал о жизни моего прадеда – Селиванова Василия Ивановича.</w:t>
      </w:r>
    </w:p>
    <w:p w:rsidR="00167E08" w:rsidRDefault="006C5958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9703E">
        <w:rPr>
          <w:rFonts w:ascii="Times New Roman" w:hAnsi="Times New Roman"/>
          <w:sz w:val="24"/>
          <w:szCs w:val="24"/>
        </w:rPr>
        <w:t>Ведь сохраняя память о прошлом мы думаем о будущем</w:t>
      </w:r>
      <w:proofErr w:type="gramStart"/>
      <w:r w:rsidRPr="0019703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9703E" w:rsidRDefault="0019703E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9703E" w:rsidRDefault="0019703E" w:rsidP="0019703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19703E" w:rsidRDefault="0019703E" w:rsidP="0019703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Сазанов Дмитрий</w:t>
      </w:r>
    </w:p>
    <w:p w:rsidR="0019703E" w:rsidRDefault="0019703E" w:rsidP="0019703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лет</w:t>
      </w:r>
    </w:p>
    <w:p w:rsidR="0019703E" w:rsidRDefault="0019703E" w:rsidP="0019703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МОУ «Пановская 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школа-детский сад»</w:t>
      </w:r>
    </w:p>
    <w:p w:rsidR="0019703E" w:rsidRPr="0019703E" w:rsidRDefault="0019703E" w:rsidP="0019703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Нижегородская область</w:t>
      </w:r>
    </w:p>
    <w:sectPr w:rsidR="0019703E" w:rsidRPr="0019703E" w:rsidSect="004F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9703E"/>
    <w:rsid w:val="000E2127"/>
    <w:rsid w:val="00167E08"/>
    <w:rsid w:val="0019703E"/>
    <w:rsid w:val="004D2ADC"/>
    <w:rsid w:val="004F52AE"/>
    <w:rsid w:val="006C5958"/>
    <w:rsid w:val="00BA4898"/>
    <w:rsid w:val="00E8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7;&#1088;&#1086;&#1097;&#1072;&#1085;&#1080;&#1077;%20&#1089;%20&#1085;&#1072;&#1095;&#1072;&#1083;&#1100;&#1085;&#1086;&#1081;%20&#1096;&#1082;&#1086;&#1083;&#1086;&#1081;\&#1071;%20&#1075;&#1086;&#1088;&#1078;&#1091;&#1089;&#1100;%20&#1090;&#1086;&#1073;&#1086;&#1081;%20&#1087;&#1088;&#1072;&#1076;&#1077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Я горжусь тобой прадед</Template>
  <TotalTime>27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1</cp:revision>
  <dcterms:created xsi:type="dcterms:W3CDTF">2017-05-27T07:06:00Z</dcterms:created>
  <dcterms:modified xsi:type="dcterms:W3CDTF">2017-05-27T07:33:00Z</dcterms:modified>
</cp:coreProperties>
</file>