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F4" w:rsidRDefault="002A7CF4" w:rsidP="00635C5B">
      <w:pPr>
        <w:pStyle w:val="Heading1"/>
        <w:shd w:val="clear" w:color="auto" w:fill="FFFFFF"/>
        <w:spacing w:before="173" w:beforeAutospacing="0" w:after="58" w:afterAutospacing="0"/>
        <w:ind w:left="230"/>
        <w:rPr>
          <w:rFonts w:ascii="Times New Roman CYR" w:hAnsi="Times New Roman CYR" w:cs="Times New Roman CYR"/>
          <w:color w:val="606060"/>
          <w:sz w:val="40"/>
          <w:szCs w:val="40"/>
        </w:rPr>
      </w:pPr>
      <w:r>
        <w:rPr>
          <w:rFonts w:ascii="Times New Roman CYR" w:hAnsi="Times New Roman CYR" w:cs="Times New Roman CYR"/>
          <w:color w:val="606060"/>
          <w:sz w:val="40"/>
          <w:szCs w:val="40"/>
        </w:rPr>
        <w:t>9 МАЯ 1945</w:t>
      </w:r>
    </w:p>
    <w:p w:rsidR="002A7CF4" w:rsidRDefault="002A7CF4" w:rsidP="00635C5B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2A7CF4" w:rsidRDefault="002A7CF4" w:rsidP="00635C5B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День Победы – это радость,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высшая награда,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доблесть,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слава,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мощь моей державы,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гордость,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Знамя,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совесть,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память,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верность,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Это дружба,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Мир и мирное оружие.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СЛАВА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СОВЕТСКОМУ СОЮЗУ!</w:t>
      </w:r>
    </w:p>
    <w:p w:rsidR="002A7CF4" w:rsidRDefault="002A7CF4" w:rsidP="00635C5B"/>
    <w:p w:rsidR="002A7CF4" w:rsidRPr="00635C5B" w:rsidRDefault="002A7CF4" w:rsidP="00635C5B"/>
    <w:sectPr w:rsidR="002A7CF4" w:rsidRPr="00635C5B" w:rsidSect="00F8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6D1"/>
    <w:rsid w:val="0000155B"/>
    <w:rsid w:val="000015D8"/>
    <w:rsid w:val="000029FB"/>
    <w:rsid w:val="00003CD3"/>
    <w:rsid w:val="0000480F"/>
    <w:rsid w:val="00004F93"/>
    <w:rsid w:val="00010808"/>
    <w:rsid w:val="000109A4"/>
    <w:rsid w:val="000130C8"/>
    <w:rsid w:val="00015CCC"/>
    <w:rsid w:val="00016067"/>
    <w:rsid w:val="000206B0"/>
    <w:rsid w:val="00023F29"/>
    <w:rsid w:val="0002525E"/>
    <w:rsid w:val="00027D8B"/>
    <w:rsid w:val="000306B7"/>
    <w:rsid w:val="00031A16"/>
    <w:rsid w:val="00032BDD"/>
    <w:rsid w:val="0004330C"/>
    <w:rsid w:val="000442B9"/>
    <w:rsid w:val="00051D38"/>
    <w:rsid w:val="00054FA2"/>
    <w:rsid w:val="00055733"/>
    <w:rsid w:val="00056230"/>
    <w:rsid w:val="0005668F"/>
    <w:rsid w:val="00060A9B"/>
    <w:rsid w:val="000611A2"/>
    <w:rsid w:val="00062F77"/>
    <w:rsid w:val="00064C91"/>
    <w:rsid w:val="00071637"/>
    <w:rsid w:val="0007297A"/>
    <w:rsid w:val="000753C6"/>
    <w:rsid w:val="00076CF3"/>
    <w:rsid w:val="00086B83"/>
    <w:rsid w:val="00093376"/>
    <w:rsid w:val="000945BA"/>
    <w:rsid w:val="000A1489"/>
    <w:rsid w:val="000A386E"/>
    <w:rsid w:val="000A7922"/>
    <w:rsid w:val="000B3D56"/>
    <w:rsid w:val="000B6CE6"/>
    <w:rsid w:val="000C3BDE"/>
    <w:rsid w:val="000C4F34"/>
    <w:rsid w:val="000C6753"/>
    <w:rsid w:val="000C7563"/>
    <w:rsid w:val="000C7888"/>
    <w:rsid w:val="000D1474"/>
    <w:rsid w:val="000D35B9"/>
    <w:rsid w:val="000D3717"/>
    <w:rsid w:val="000E03FE"/>
    <w:rsid w:val="000E22D7"/>
    <w:rsid w:val="000E3DF9"/>
    <w:rsid w:val="000E6908"/>
    <w:rsid w:val="000F45C7"/>
    <w:rsid w:val="000F49D4"/>
    <w:rsid w:val="00102E10"/>
    <w:rsid w:val="00104706"/>
    <w:rsid w:val="00104AB1"/>
    <w:rsid w:val="001059E9"/>
    <w:rsid w:val="00112A80"/>
    <w:rsid w:val="001163FF"/>
    <w:rsid w:val="00121A98"/>
    <w:rsid w:val="00121EE8"/>
    <w:rsid w:val="00125CE2"/>
    <w:rsid w:val="001303A4"/>
    <w:rsid w:val="001306E8"/>
    <w:rsid w:val="001311DD"/>
    <w:rsid w:val="00132D5C"/>
    <w:rsid w:val="00134F18"/>
    <w:rsid w:val="00135F10"/>
    <w:rsid w:val="00142064"/>
    <w:rsid w:val="00143892"/>
    <w:rsid w:val="00146EA1"/>
    <w:rsid w:val="00151AC7"/>
    <w:rsid w:val="00152242"/>
    <w:rsid w:val="00157850"/>
    <w:rsid w:val="00160485"/>
    <w:rsid w:val="001621BC"/>
    <w:rsid w:val="001647D6"/>
    <w:rsid w:val="0016585D"/>
    <w:rsid w:val="00167454"/>
    <w:rsid w:val="001854B5"/>
    <w:rsid w:val="00187C7C"/>
    <w:rsid w:val="001935CC"/>
    <w:rsid w:val="00194CD0"/>
    <w:rsid w:val="0019639F"/>
    <w:rsid w:val="00196C41"/>
    <w:rsid w:val="00196DCE"/>
    <w:rsid w:val="001A35F0"/>
    <w:rsid w:val="001A400D"/>
    <w:rsid w:val="001A4514"/>
    <w:rsid w:val="001B05AB"/>
    <w:rsid w:val="001B1011"/>
    <w:rsid w:val="001B1C29"/>
    <w:rsid w:val="001B221F"/>
    <w:rsid w:val="001B246A"/>
    <w:rsid w:val="001D1F3C"/>
    <w:rsid w:val="001D278D"/>
    <w:rsid w:val="001D504A"/>
    <w:rsid w:val="001D616F"/>
    <w:rsid w:val="001D7699"/>
    <w:rsid w:val="001E2762"/>
    <w:rsid w:val="001E35E4"/>
    <w:rsid w:val="001E5616"/>
    <w:rsid w:val="001F0B0A"/>
    <w:rsid w:val="001F42AB"/>
    <w:rsid w:val="001F4655"/>
    <w:rsid w:val="001F4F7E"/>
    <w:rsid w:val="001F54C4"/>
    <w:rsid w:val="001F59B9"/>
    <w:rsid w:val="00202A46"/>
    <w:rsid w:val="0020605B"/>
    <w:rsid w:val="002065C1"/>
    <w:rsid w:val="00207A67"/>
    <w:rsid w:val="002133F4"/>
    <w:rsid w:val="00213B1A"/>
    <w:rsid w:val="00213EED"/>
    <w:rsid w:val="002142B2"/>
    <w:rsid w:val="00217574"/>
    <w:rsid w:val="00220E0B"/>
    <w:rsid w:val="00220E9C"/>
    <w:rsid w:val="002237E9"/>
    <w:rsid w:val="00224BFD"/>
    <w:rsid w:val="00231F15"/>
    <w:rsid w:val="002346B6"/>
    <w:rsid w:val="00234D04"/>
    <w:rsid w:val="00240B5C"/>
    <w:rsid w:val="00242453"/>
    <w:rsid w:val="002432EA"/>
    <w:rsid w:val="00243BFD"/>
    <w:rsid w:val="002444F3"/>
    <w:rsid w:val="00251CF3"/>
    <w:rsid w:val="00251EBA"/>
    <w:rsid w:val="00251F26"/>
    <w:rsid w:val="0026206D"/>
    <w:rsid w:val="00263F4D"/>
    <w:rsid w:val="002664ED"/>
    <w:rsid w:val="0026747C"/>
    <w:rsid w:val="00274B7D"/>
    <w:rsid w:val="0027640B"/>
    <w:rsid w:val="0027671A"/>
    <w:rsid w:val="00277A32"/>
    <w:rsid w:val="00281B1E"/>
    <w:rsid w:val="002824DE"/>
    <w:rsid w:val="00282CF7"/>
    <w:rsid w:val="002859BE"/>
    <w:rsid w:val="00295ED6"/>
    <w:rsid w:val="002A0C5E"/>
    <w:rsid w:val="002A28B3"/>
    <w:rsid w:val="002A2C1B"/>
    <w:rsid w:val="002A3FE0"/>
    <w:rsid w:val="002A53DD"/>
    <w:rsid w:val="002A7CF4"/>
    <w:rsid w:val="002B08F5"/>
    <w:rsid w:val="002B2CB1"/>
    <w:rsid w:val="002B44C4"/>
    <w:rsid w:val="002B5BB2"/>
    <w:rsid w:val="002B72FE"/>
    <w:rsid w:val="002C01C1"/>
    <w:rsid w:val="002D2BFD"/>
    <w:rsid w:val="002D691B"/>
    <w:rsid w:val="002D7500"/>
    <w:rsid w:val="002E5F7E"/>
    <w:rsid w:val="002E6B64"/>
    <w:rsid w:val="002F5AAF"/>
    <w:rsid w:val="00310791"/>
    <w:rsid w:val="00312781"/>
    <w:rsid w:val="00313052"/>
    <w:rsid w:val="00316B6C"/>
    <w:rsid w:val="00321258"/>
    <w:rsid w:val="00323A0E"/>
    <w:rsid w:val="00325E2D"/>
    <w:rsid w:val="00326490"/>
    <w:rsid w:val="003269CC"/>
    <w:rsid w:val="00326E06"/>
    <w:rsid w:val="003301F2"/>
    <w:rsid w:val="00330790"/>
    <w:rsid w:val="0033639E"/>
    <w:rsid w:val="00337FE4"/>
    <w:rsid w:val="003400D2"/>
    <w:rsid w:val="00341396"/>
    <w:rsid w:val="0034189F"/>
    <w:rsid w:val="00342347"/>
    <w:rsid w:val="00345585"/>
    <w:rsid w:val="00347DE7"/>
    <w:rsid w:val="00351421"/>
    <w:rsid w:val="00353F1F"/>
    <w:rsid w:val="003578BE"/>
    <w:rsid w:val="00361D8D"/>
    <w:rsid w:val="00363661"/>
    <w:rsid w:val="00365DD3"/>
    <w:rsid w:val="00365E1F"/>
    <w:rsid w:val="00370E87"/>
    <w:rsid w:val="00371A02"/>
    <w:rsid w:val="003744B0"/>
    <w:rsid w:val="00375A36"/>
    <w:rsid w:val="0037623E"/>
    <w:rsid w:val="00381470"/>
    <w:rsid w:val="00392501"/>
    <w:rsid w:val="00392C89"/>
    <w:rsid w:val="003A0125"/>
    <w:rsid w:val="003A1D0A"/>
    <w:rsid w:val="003A21A0"/>
    <w:rsid w:val="003A2713"/>
    <w:rsid w:val="003A7749"/>
    <w:rsid w:val="003B00AE"/>
    <w:rsid w:val="003B0E09"/>
    <w:rsid w:val="003B18A7"/>
    <w:rsid w:val="003B4C00"/>
    <w:rsid w:val="003B6679"/>
    <w:rsid w:val="003B6D33"/>
    <w:rsid w:val="003C7144"/>
    <w:rsid w:val="003D0CED"/>
    <w:rsid w:val="003D3F1D"/>
    <w:rsid w:val="003D4071"/>
    <w:rsid w:val="003D55C2"/>
    <w:rsid w:val="003E228D"/>
    <w:rsid w:val="003E23DF"/>
    <w:rsid w:val="003E51B6"/>
    <w:rsid w:val="003F3316"/>
    <w:rsid w:val="003F37F9"/>
    <w:rsid w:val="003F3978"/>
    <w:rsid w:val="003F70B0"/>
    <w:rsid w:val="003F754F"/>
    <w:rsid w:val="004001CE"/>
    <w:rsid w:val="0040522F"/>
    <w:rsid w:val="00406940"/>
    <w:rsid w:val="00407BD9"/>
    <w:rsid w:val="00411520"/>
    <w:rsid w:val="00413AC7"/>
    <w:rsid w:val="00417CF9"/>
    <w:rsid w:val="0042612E"/>
    <w:rsid w:val="004304AA"/>
    <w:rsid w:val="0043113F"/>
    <w:rsid w:val="00431728"/>
    <w:rsid w:val="00431934"/>
    <w:rsid w:val="0043595E"/>
    <w:rsid w:val="004370F4"/>
    <w:rsid w:val="00443BBA"/>
    <w:rsid w:val="00450902"/>
    <w:rsid w:val="004557FC"/>
    <w:rsid w:val="00464D51"/>
    <w:rsid w:val="00470D9C"/>
    <w:rsid w:val="004711BA"/>
    <w:rsid w:val="00475337"/>
    <w:rsid w:val="00475B90"/>
    <w:rsid w:val="004829FC"/>
    <w:rsid w:val="0048383D"/>
    <w:rsid w:val="004855C1"/>
    <w:rsid w:val="00487B0A"/>
    <w:rsid w:val="00487D3A"/>
    <w:rsid w:val="00491330"/>
    <w:rsid w:val="0049293F"/>
    <w:rsid w:val="004A2B56"/>
    <w:rsid w:val="004A4149"/>
    <w:rsid w:val="004B3B1C"/>
    <w:rsid w:val="004B3C0C"/>
    <w:rsid w:val="004B7F06"/>
    <w:rsid w:val="004C4586"/>
    <w:rsid w:val="004C4C89"/>
    <w:rsid w:val="004D2B9B"/>
    <w:rsid w:val="004D3013"/>
    <w:rsid w:val="004D64FB"/>
    <w:rsid w:val="004E1413"/>
    <w:rsid w:val="004E40F9"/>
    <w:rsid w:val="004E5039"/>
    <w:rsid w:val="004E6763"/>
    <w:rsid w:val="004E708F"/>
    <w:rsid w:val="004E71DB"/>
    <w:rsid w:val="004E748B"/>
    <w:rsid w:val="004F3587"/>
    <w:rsid w:val="0050087B"/>
    <w:rsid w:val="00504011"/>
    <w:rsid w:val="005042FB"/>
    <w:rsid w:val="00506259"/>
    <w:rsid w:val="00507520"/>
    <w:rsid w:val="00510FC5"/>
    <w:rsid w:val="00525DB9"/>
    <w:rsid w:val="005278DE"/>
    <w:rsid w:val="00533244"/>
    <w:rsid w:val="00533B37"/>
    <w:rsid w:val="005358C0"/>
    <w:rsid w:val="005371F7"/>
    <w:rsid w:val="005468C0"/>
    <w:rsid w:val="00555C3C"/>
    <w:rsid w:val="00557095"/>
    <w:rsid w:val="005618D3"/>
    <w:rsid w:val="00565ECD"/>
    <w:rsid w:val="00571B07"/>
    <w:rsid w:val="00574266"/>
    <w:rsid w:val="00577842"/>
    <w:rsid w:val="00583AE6"/>
    <w:rsid w:val="00587AC4"/>
    <w:rsid w:val="00592F58"/>
    <w:rsid w:val="00593B08"/>
    <w:rsid w:val="00593EC1"/>
    <w:rsid w:val="00594668"/>
    <w:rsid w:val="00595DE5"/>
    <w:rsid w:val="00596652"/>
    <w:rsid w:val="00597832"/>
    <w:rsid w:val="005A090A"/>
    <w:rsid w:val="005A33A4"/>
    <w:rsid w:val="005A3B59"/>
    <w:rsid w:val="005A3D7C"/>
    <w:rsid w:val="005A4337"/>
    <w:rsid w:val="005A4B00"/>
    <w:rsid w:val="005C2E21"/>
    <w:rsid w:val="005C3EF3"/>
    <w:rsid w:val="005C4A36"/>
    <w:rsid w:val="005C5B40"/>
    <w:rsid w:val="005C71D2"/>
    <w:rsid w:val="005D1D66"/>
    <w:rsid w:val="005D1E67"/>
    <w:rsid w:val="005E69AF"/>
    <w:rsid w:val="005E7212"/>
    <w:rsid w:val="005F02C0"/>
    <w:rsid w:val="005F1976"/>
    <w:rsid w:val="005F3022"/>
    <w:rsid w:val="005F6F75"/>
    <w:rsid w:val="00603D52"/>
    <w:rsid w:val="00605CE3"/>
    <w:rsid w:val="00612E2A"/>
    <w:rsid w:val="006169B8"/>
    <w:rsid w:val="00621F15"/>
    <w:rsid w:val="00622D32"/>
    <w:rsid w:val="006244FE"/>
    <w:rsid w:val="00630287"/>
    <w:rsid w:val="0063034A"/>
    <w:rsid w:val="00630BDA"/>
    <w:rsid w:val="00632113"/>
    <w:rsid w:val="006335FB"/>
    <w:rsid w:val="00633958"/>
    <w:rsid w:val="00635C5B"/>
    <w:rsid w:val="00636216"/>
    <w:rsid w:val="00640239"/>
    <w:rsid w:val="00640BD1"/>
    <w:rsid w:val="006453B8"/>
    <w:rsid w:val="00651A9C"/>
    <w:rsid w:val="00664E47"/>
    <w:rsid w:val="0066555C"/>
    <w:rsid w:val="006716A6"/>
    <w:rsid w:val="006721F7"/>
    <w:rsid w:val="00674434"/>
    <w:rsid w:val="00675C36"/>
    <w:rsid w:val="00677789"/>
    <w:rsid w:val="0068120D"/>
    <w:rsid w:val="00683CBE"/>
    <w:rsid w:val="00683F02"/>
    <w:rsid w:val="006934A4"/>
    <w:rsid w:val="00694E28"/>
    <w:rsid w:val="00695250"/>
    <w:rsid w:val="00696070"/>
    <w:rsid w:val="00696108"/>
    <w:rsid w:val="00696C24"/>
    <w:rsid w:val="006A4562"/>
    <w:rsid w:val="006A5BC9"/>
    <w:rsid w:val="006B1A5A"/>
    <w:rsid w:val="006B22C6"/>
    <w:rsid w:val="006B3100"/>
    <w:rsid w:val="006C10AA"/>
    <w:rsid w:val="006C2071"/>
    <w:rsid w:val="006C21D4"/>
    <w:rsid w:val="006C21DE"/>
    <w:rsid w:val="006C701B"/>
    <w:rsid w:val="006D07AF"/>
    <w:rsid w:val="006D31A8"/>
    <w:rsid w:val="006D4BA5"/>
    <w:rsid w:val="006E19E4"/>
    <w:rsid w:val="006E3CD6"/>
    <w:rsid w:val="006E6CAD"/>
    <w:rsid w:val="006E6D06"/>
    <w:rsid w:val="006F0719"/>
    <w:rsid w:val="006F3CE9"/>
    <w:rsid w:val="006F5251"/>
    <w:rsid w:val="0070283B"/>
    <w:rsid w:val="00703A71"/>
    <w:rsid w:val="00704AD1"/>
    <w:rsid w:val="007054F3"/>
    <w:rsid w:val="00705924"/>
    <w:rsid w:val="00710873"/>
    <w:rsid w:val="007114AF"/>
    <w:rsid w:val="007126CB"/>
    <w:rsid w:val="0071283E"/>
    <w:rsid w:val="00723215"/>
    <w:rsid w:val="00724BDE"/>
    <w:rsid w:val="00725E2E"/>
    <w:rsid w:val="007304DD"/>
    <w:rsid w:val="00733BB1"/>
    <w:rsid w:val="00735745"/>
    <w:rsid w:val="00737B01"/>
    <w:rsid w:val="007408C7"/>
    <w:rsid w:val="0074307F"/>
    <w:rsid w:val="00746DD0"/>
    <w:rsid w:val="00747DDB"/>
    <w:rsid w:val="00754A34"/>
    <w:rsid w:val="00756174"/>
    <w:rsid w:val="00757C8C"/>
    <w:rsid w:val="0076033F"/>
    <w:rsid w:val="0076071B"/>
    <w:rsid w:val="00760D4B"/>
    <w:rsid w:val="007628DE"/>
    <w:rsid w:val="00762C95"/>
    <w:rsid w:val="00770CF6"/>
    <w:rsid w:val="007726DB"/>
    <w:rsid w:val="0077510B"/>
    <w:rsid w:val="00775F94"/>
    <w:rsid w:val="00777480"/>
    <w:rsid w:val="00781C18"/>
    <w:rsid w:val="007843A5"/>
    <w:rsid w:val="007844D6"/>
    <w:rsid w:val="007874E8"/>
    <w:rsid w:val="00787C92"/>
    <w:rsid w:val="00795D79"/>
    <w:rsid w:val="007A139D"/>
    <w:rsid w:val="007A4997"/>
    <w:rsid w:val="007B119F"/>
    <w:rsid w:val="007B122C"/>
    <w:rsid w:val="007B167F"/>
    <w:rsid w:val="007B2B9B"/>
    <w:rsid w:val="007B3E4F"/>
    <w:rsid w:val="007B47FC"/>
    <w:rsid w:val="007C1768"/>
    <w:rsid w:val="007C6056"/>
    <w:rsid w:val="007C6BAE"/>
    <w:rsid w:val="007D390F"/>
    <w:rsid w:val="007D6E85"/>
    <w:rsid w:val="007D70C6"/>
    <w:rsid w:val="007E07F0"/>
    <w:rsid w:val="007E083F"/>
    <w:rsid w:val="007E3E80"/>
    <w:rsid w:val="007E51AB"/>
    <w:rsid w:val="007F0884"/>
    <w:rsid w:val="007F1B0B"/>
    <w:rsid w:val="007F4411"/>
    <w:rsid w:val="007F589D"/>
    <w:rsid w:val="008021F5"/>
    <w:rsid w:val="008029C7"/>
    <w:rsid w:val="00814A06"/>
    <w:rsid w:val="0082075E"/>
    <w:rsid w:val="00824AC6"/>
    <w:rsid w:val="00825669"/>
    <w:rsid w:val="00830653"/>
    <w:rsid w:val="00833136"/>
    <w:rsid w:val="008335FE"/>
    <w:rsid w:val="00837090"/>
    <w:rsid w:val="00845C8F"/>
    <w:rsid w:val="0085478E"/>
    <w:rsid w:val="00857012"/>
    <w:rsid w:val="008632C5"/>
    <w:rsid w:val="00863669"/>
    <w:rsid w:val="00865180"/>
    <w:rsid w:val="0087133E"/>
    <w:rsid w:val="00871A99"/>
    <w:rsid w:val="008725F4"/>
    <w:rsid w:val="0087310B"/>
    <w:rsid w:val="00873FDB"/>
    <w:rsid w:val="00884DF9"/>
    <w:rsid w:val="00886D5B"/>
    <w:rsid w:val="00895017"/>
    <w:rsid w:val="008A50D0"/>
    <w:rsid w:val="008A67ED"/>
    <w:rsid w:val="008B4981"/>
    <w:rsid w:val="008B6179"/>
    <w:rsid w:val="008C30CD"/>
    <w:rsid w:val="008C48E2"/>
    <w:rsid w:val="008D139C"/>
    <w:rsid w:val="008D261E"/>
    <w:rsid w:val="008D3C55"/>
    <w:rsid w:val="008E074B"/>
    <w:rsid w:val="008E6C93"/>
    <w:rsid w:val="008E7AFB"/>
    <w:rsid w:val="008F356C"/>
    <w:rsid w:val="008F3FAF"/>
    <w:rsid w:val="008F5320"/>
    <w:rsid w:val="00903FDF"/>
    <w:rsid w:val="00906EE1"/>
    <w:rsid w:val="00911F10"/>
    <w:rsid w:val="009139D7"/>
    <w:rsid w:val="009159EC"/>
    <w:rsid w:val="00922C92"/>
    <w:rsid w:val="0092315D"/>
    <w:rsid w:val="00923889"/>
    <w:rsid w:val="009238A2"/>
    <w:rsid w:val="00923CF3"/>
    <w:rsid w:val="00925B67"/>
    <w:rsid w:val="00933DDB"/>
    <w:rsid w:val="009444FE"/>
    <w:rsid w:val="009548D5"/>
    <w:rsid w:val="00954C4C"/>
    <w:rsid w:val="009554BD"/>
    <w:rsid w:val="00956F7B"/>
    <w:rsid w:val="00956FC1"/>
    <w:rsid w:val="009571F6"/>
    <w:rsid w:val="00961F5A"/>
    <w:rsid w:val="00962FE4"/>
    <w:rsid w:val="00964337"/>
    <w:rsid w:val="009653D6"/>
    <w:rsid w:val="00965625"/>
    <w:rsid w:val="00967781"/>
    <w:rsid w:val="00967F28"/>
    <w:rsid w:val="0097565A"/>
    <w:rsid w:val="0097640C"/>
    <w:rsid w:val="00983B6D"/>
    <w:rsid w:val="00984089"/>
    <w:rsid w:val="00992DA5"/>
    <w:rsid w:val="009941DD"/>
    <w:rsid w:val="009944B3"/>
    <w:rsid w:val="009A07C3"/>
    <w:rsid w:val="009A0BD6"/>
    <w:rsid w:val="009A2DC8"/>
    <w:rsid w:val="009A420E"/>
    <w:rsid w:val="009A5826"/>
    <w:rsid w:val="009A6F28"/>
    <w:rsid w:val="009B1EAC"/>
    <w:rsid w:val="009B5E63"/>
    <w:rsid w:val="009C0155"/>
    <w:rsid w:val="009D1352"/>
    <w:rsid w:val="009D38FD"/>
    <w:rsid w:val="009D6C53"/>
    <w:rsid w:val="009E0B0A"/>
    <w:rsid w:val="009E3F85"/>
    <w:rsid w:val="009E6F7B"/>
    <w:rsid w:val="009F0489"/>
    <w:rsid w:val="009F0C6A"/>
    <w:rsid w:val="009F0FCC"/>
    <w:rsid w:val="009F1438"/>
    <w:rsid w:val="009F20D6"/>
    <w:rsid w:val="009F41B5"/>
    <w:rsid w:val="009F597E"/>
    <w:rsid w:val="009F71B8"/>
    <w:rsid w:val="00A00CEC"/>
    <w:rsid w:val="00A03D6D"/>
    <w:rsid w:val="00A05865"/>
    <w:rsid w:val="00A115F2"/>
    <w:rsid w:val="00A12C07"/>
    <w:rsid w:val="00A14470"/>
    <w:rsid w:val="00A14696"/>
    <w:rsid w:val="00A23590"/>
    <w:rsid w:val="00A27CC6"/>
    <w:rsid w:val="00A41CA3"/>
    <w:rsid w:val="00A44F36"/>
    <w:rsid w:val="00A45070"/>
    <w:rsid w:val="00A53FE6"/>
    <w:rsid w:val="00A544E7"/>
    <w:rsid w:val="00A55684"/>
    <w:rsid w:val="00A55947"/>
    <w:rsid w:val="00A64B89"/>
    <w:rsid w:val="00A74DE8"/>
    <w:rsid w:val="00A74EFE"/>
    <w:rsid w:val="00A761B2"/>
    <w:rsid w:val="00A7717A"/>
    <w:rsid w:val="00A80531"/>
    <w:rsid w:val="00A829F3"/>
    <w:rsid w:val="00A85A2A"/>
    <w:rsid w:val="00A868F1"/>
    <w:rsid w:val="00A91D9C"/>
    <w:rsid w:val="00A92042"/>
    <w:rsid w:val="00A93B4B"/>
    <w:rsid w:val="00A940DF"/>
    <w:rsid w:val="00A9558C"/>
    <w:rsid w:val="00AA2CDB"/>
    <w:rsid w:val="00AA7B57"/>
    <w:rsid w:val="00AB20C9"/>
    <w:rsid w:val="00AB371A"/>
    <w:rsid w:val="00AB403A"/>
    <w:rsid w:val="00AC3F8B"/>
    <w:rsid w:val="00AC6ACC"/>
    <w:rsid w:val="00AD28D0"/>
    <w:rsid w:val="00AD43B9"/>
    <w:rsid w:val="00AD652E"/>
    <w:rsid w:val="00AE2BCE"/>
    <w:rsid w:val="00AE3547"/>
    <w:rsid w:val="00AE36AE"/>
    <w:rsid w:val="00AE37B7"/>
    <w:rsid w:val="00AE54AE"/>
    <w:rsid w:val="00AE5A6F"/>
    <w:rsid w:val="00AF4168"/>
    <w:rsid w:val="00AF5005"/>
    <w:rsid w:val="00B0269D"/>
    <w:rsid w:val="00B11917"/>
    <w:rsid w:val="00B12586"/>
    <w:rsid w:val="00B12DC6"/>
    <w:rsid w:val="00B13379"/>
    <w:rsid w:val="00B16505"/>
    <w:rsid w:val="00B17DDE"/>
    <w:rsid w:val="00B24FDA"/>
    <w:rsid w:val="00B30FB8"/>
    <w:rsid w:val="00B33DB6"/>
    <w:rsid w:val="00B35BE7"/>
    <w:rsid w:val="00B35EBE"/>
    <w:rsid w:val="00B37DDD"/>
    <w:rsid w:val="00B424FB"/>
    <w:rsid w:val="00B512BA"/>
    <w:rsid w:val="00B51D85"/>
    <w:rsid w:val="00B57A74"/>
    <w:rsid w:val="00B608CE"/>
    <w:rsid w:val="00B610D6"/>
    <w:rsid w:val="00B668FC"/>
    <w:rsid w:val="00B66966"/>
    <w:rsid w:val="00B707D6"/>
    <w:rsid w:val="00B77B47"/>
    <w:rsid w:val="00B90AB1"/>
    <w:rsid w:val="00BA3694"/>
    <w:rsid w:val="00BA4AE5"/>
    <w:rsid w:val="00BA7C98"/>
    <w:rsid w:val="00BB29A1"/>
    <w:rsid w:val="00BB6854"/>
    <w:rsid w:val="00BB69B3"/>
    <w:rsid w:val="00BC3DCF"/>
    <w:rsid w:val="00BC5798"/>
    <w:rsid w:val="00BC6251"/>
    <w:rsid w:val="00BC6B3B"/>
    <w:rsid w:val="00BC7C4B"/>
    <w:rsid w:val="00BD045C"/>
    <w:rsid w:val="00BD2E8D"/>
    <w:rsid w:val="00BD3FE5"/>
    <w:rsid w:val="00BD4676"/>
    <w:rsid w:val="00BD7FF4"/>
    <w:rsid w:val="00BE0A4A"/>
    <w:rsid w:val="00BE1F11"/>
    <w:rsid w:val="00BE3176"/>
    <w:rsid w:val="00BE33CD"/>
    <w:rsid w:val="00BE4F25"/>
    <w:rsid w:val="00BF24F9"/>
    <w:rsid w:val="00BF7EBC"/>
    <w:rsid w:val="00C02244"/>
    <w:rsid w:val="00C03146"/>
    <w:rsid w:val="00C0652F"/>
    <w:rsid w:val="00C12DD7"/>
    <w:rsid w:val="00C155FA"/>
    <w:rsid w:val="00C16A55"/>
    <w:rsid w:val="00C25A0B"/>
    <w:rsid w:val="00C27D2A"/>
    <w:rsid w:val="00C3016D"/>
    <w:rsid w:val="00C3021B"/>
    <w:rsid w:val="00C319AA"/>
    <w:rsid w:val="00C33C32"/>
    <w:rsid w:val="00C372D5"/>
    <w:rsid w:val="00C37F04"/>
    <w:rsid w:val="00C42085"/>
    <w:rsid w:val="00C429A5"/>
    <w:rsid w:val="00C43EB6"/>
    <w:rsid w:val="00C440B3"/>
    <w:rsid w:val="00C4594C"/>
    <w:rsid w:val="00C46560"/>
    <w:rsid w:val="00C469DE"/>
    <w:rsid w:val="00C46D87"/>
    <w:rsid w:val="00C50ABF"/>
    <w:rsid w:val="00C52FAE"/>
    <w:rsid w:val="00C54BE2"/>
    <w:rsid w:val="00C558E3"/>
    <w:rsid w:val="00C55B70"/>
    <w:rsid w:val="00C6073E"/>
    <w:rsid w:val="00C64994"/>
    <w:rsid w:val="00C64DC4"/>
    <w:rsid w:val="00C65ABE"/>
    <w:rsid w:val="00C66951"/>
    <w:rsid w:val="00C71257"/>
    <w:rsid w:val="00C739D2"/>
    <w:rsid w:val="00C73D15"/>
    <w:rsid w:val="00C741F3"/>
    <w:rsid w:val="00C754E1"/>
    <w:rsid w:val="00C83941"/>
    <w:rsid w:val="00C84429"/>
    <w:rsid w:val="00C848FB"/>
    <w:rsid w:val="00C864D7"/>
    <w:rsid w:val="00C90FD1"/>
    <w:rsid w:val="00C972CA"/>
    <w:rsid w:val="00CA004C"/>
    <w:rsid w:val="00CA7D84"/>
    <w:rsid w:val="00CC02DA"/>
    <w:rsid w:val="00CC192D"/>
    <w:rsid w:val="00CC222C"/>
    <w:rsid w:val="00CC4EAA"/>
    <w:rsid w:val="00CC5BD6"/>
    <w:rsid w:val="00CC5D58"/>
    <w:rsid w:val="00CD0D60"/>
    <w:rsid w:val="00CD13AF"/>
    <w:rsid w:val="00CD21CD"/>
    <w:rsid w:val="00CD36A9"/>
    <w:rsid w:val="00CD3DD5"/>
    <w:rsid w:val="00CD5B3F"/>
    <w:rsid w:val="00CE3C8B"/>
    <w:rsid w:val="00CF1B3C"/>
    <w:rsid w:val="00CF5AC2"/>
    <w:rsid w:val="00D02F72"/>
    <w:rsid w:val="00D04CD2"/>
    <w:rsid w:val="00D06FBC"/>
    <w:rsid w:val="00D1316D"/>
    <w:rsid w:val="00D1451B"/>
    <w:rsid w:val="00D165EF"/>
    <w:rsid w:val="00D17AEF"/>
    <w:rsid w:val="00D257E5"/>
    <w:rsid w:val="00D2737F"/>
    <w:rsid w:val="00D30E6C"/>
    <w:rsid w:val="00D3199A"/>
    <w:rsid w:val="00D33135"/>
    <w:rsid w:val="00D34D58"/>
    <w:rsid w:val="00D35B3E"/>
    <w:rsid w:val="00D3661D"/>
    <w:rsid w:val="00D3764D"/>
    <w:rsid w:val="00D4137D"/>
    <w:rsid w:val="00D43A93"/>
    <w:rsid w:val="00D52F71"/>
    <w:rsid w:val="00D67A76"/>
    <w:rsid w:val="00D7307E"/>
    <w:rsid w:val="00D77360"/>
    <w:rsid w:val="00D807BE"/>
    <w:rsid w:val="00D809FB"/>
    <w:rsid w:val="00D826E7"/>
    <w:rsid w:val="00D84D33"/>
    <w:rsid w:val="00D85509"/>
    <w:rsid w:val="00D877D7"/>
    <w:rsid w:val="00D92B12"/>
    <w:rsid w:val="00D936AA"/>
    <w:rsid w:val="00DA4415"/>
    <w:rsid w:val="00DA7BAC"/>
    <w:rsid w:val="00DB2EFC"/>
    <w:rsid w:val="00DC0143"/>
    <w:rsid w:val="00DC0EDD"/>
    <w:rsid w:val="00DC1916"/>
    <w:rsid w:val="00DC3228"/>
    <w:rsid w:val="00DC4F52"/>
    <w:rsid w:val="00DC5306"/>
    <w:rsid w:val="00DD3ED4"/>
    <w:rsid w:val="00DD4C2D"/>
    <w:rsid w:val="00DD5289"/>
    <w:rsid w:val="00DD52C8"/>
    <w:rsid w:val="00DD537D"/>
    <w:rsid w:val="00DE0B86"/>
    <w:rsid w:val="00DE45C1"/>
    <w:rsid w:val="00DF001E"/>
    <w:rsid w:val="00DF1ACE"/>
    <w:rsid w:val="00DF5373"/>
    <w:rsid w:val="00E00A81"/>
    <w:rsid w:val="00E040B3"/>
    <w:rsid w:val="00E04A0E"/>
    <w:rsid w:val="00E078AB"/>
    <w:rsid w:val="00E07A33"/>
    <w:rsid w:val="00E13064"/>
    <w:rsid w:val="00E141D9"/>
    <w:rsid w:val="00E20A7D"/>
    <w:rsid w:val="00E2354C"/>
    <w:rsid w:val="00E24EB1"/>
    <w:rsid w:val="00E30DA1"/>
    <w:rsid w:val="00E31FEC"/>
    <w:rsid w:val="00E341EA"/>
    <w:rsid w:val="00E35187"/>
    <w:rsid w:val="00E40BC0"/>
    <w:rsid w:val="00E40C80"/>
    <w:rsid w:val="00E439AC"/>
    <w:rsid w:val="00E43A55"/>
    <w:rsid w:val="00E4591C"/>
    <w:rsid w:val="00E460F2"/>
    <w:rsid w:val="00E46B3D"/>
    <w:rsid w:val="00E5370E"/>
    <w:rsid w:val="00E549F0"/>
    <w:rsid w:val="00E56926"/>
    <w:rsid w:val="00E60663"/>
    <w:rsid w:val="00E626A1"/>
    <w:rsid w:val="00E636D2"/>
    <w:rsid w:val="00E66413"/>
    <w:rsid w:val="00E73FFE"/>
    <w:rsid w:val="00E7464D"/>
    <w:rsid w:val="00E755DE"/>
    <w:rsid w:val="00E77BE0"/>
    <w:rsid w:val="00E825B6"/>
    <w:rsid w:val="00E85B46"/>
    <w:rsid w:val="00E931D0"/>
    <w:rsid w:val="00E93721"/>
    <w:rsid w:val="00E95CD0"/>
    <w:rsid w:val="00EA196B"/>
    <w:rsid w:val="00EA1D97"/>
    <w:rsid w:val="00EA3621"/>
    <w:rsid w:val="00EA512A"/>
    <w:rsid w:val="00EA5F37"/>
    <w:rsid w:val="00EA5FD0"/>
    <w:rsid w:val="00EB30F9"/>
    <w:rsid w:val="00EB5472"/>
    <w:rsid w:val="00EC09FC"/>
    <w:rsid w:val="00EC3F02"/>
    <w:rsid w:val="00EC4FFC"/>
    <w:rsid w:val="00ED240E"/>
    <w:rsid w:val="00ED5D05"/>
    <w:rsid w:val="00EE14C2"/>
    <w:rsid w:val="00EF32E6"/>
    <w:rsid w:val="00EF384C"/>
    <w:rsid w:val="00EF3CBE"/>
    <w:rsid w:val="00EF520E"/>
    <w:rsid w:val="00EF575A"/>
    <w:rsid w:val="00F01189"/>
    <w:rsid w:val="00F01373"/>
    <w:rsid w:val="00F017EA"/>
    <w:rsid w:val="00F0477C"/>
    <w:rsid w:val="00F05000"/>
    <w:rsid w:val="00F05AFE"/>
    <w:rsid w:val="00F135B7"/>
    <w:rsid w:val="00F2169F"/>
    <w:rsid w:val="00F2216B"/>
    <w:rsid w:val="00F26F1A"/>
    <w:rsid w:val="00F27292"/>
    <w:rsid w:val="00F274AA"/>
    <w:rsid w:val="00F304D2"/>
    <w:rsid w:val="00F36969"/>
    <w:rsid w:val="00F45A97"/>
    <w:rsid w:val="00F51D36"/>
    <w:rsid w:val="00F55A67"/>
    <w:rsid w:val="00F63DB9"/>
    <w:rsid w:val="00F67006"/>
    <w:rsid w:val="00F77601"/>
    <w:rsid w:val="00F77F10"/>
    <w:rsid w:val="00F80F4E"/>
    <w:rsid w:val="00F81E01"/>
    <w:rsid w:val="00F8473B"/>
    <w:rsid w:val="00F84784"/>
    <w:rsid w:val="00F8542C"/>
    <w:rsid w:val="00F8710E"/>
    <w:rsid w:val="00F877A4"/>
    <w:rsid w:val="00F90DCA"/>
    <w:rsid w:val="00F91692"/>
    <w:rsid w:val="00F93D0B"/>
    <w:rsid w:val="00F93D4F"/>
    <w:rsid w:val="00F94CC0"/>
    <w:rsid w:val="00F96619"/>
    <w:rsid w:val="00FA5909"/>
    <w:rsid w:val="00FA59D5"/>
    <w:rsid w:val="00FA78AF"/>
    <w:rsid w:val="00FB4711"/>
    <w:rsid w:val="00FB51E9"/>
    <w:rsid w:val="00FB77A0"/>
    <w:rsid w:val="00FC009C"/>
    <w:rsid w:val="00FC46D1"/>
    <w:rsid w:val="00FC5BC4"/>
    <w:rsid w:val="00FD051C"/>
    <w:rsid w:val="00FD1B2C"/>
    <w:rsid w:val="00FD2732"/>
    <w:rsid w:val="00FF0349"/>
    <w:rsid w:val="00FF2406"/>
    <w:rsid w:val="00FF337A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47D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3D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uiPriority w:val="99"/>
    <w:qFormat/>
    <w:locked/>
    <w:rsid w:val="00747DD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47D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47D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2930">
          <w:marLeft w:val="215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32">
          <w:marLeft w:val="537"/>
          <w:marRight w:val="537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34</Words>
  <Characters>198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2017-04-25T15:26:00Z</dcterms:created>
  <dcterms:modified xsi:type="dcterms:W3CDTF">2017-04-26T15:07:00Z</dcterms:modified>
</cp:coreProperties>
</file>