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6" w:rsidRDefault="00E56926" w:rsidP="00A05865">
      <w:pPr>
        <w:pStyle w:val="Heading1"/>
        <w:shd w:val="clear" w:color="auto" w:fill="FFFFFF"/>
        <w:spacing w:before="173" w:beforeAutospacing="0" w:after="58" w:afterAutospacing="0"/>
        <w:ind w:left="230"/>
        <w:rPr>
          <w:rFonts w:ascii="Times New Roman CYR" w:hAnsi="Times New Roman CYR" w:cs="Times New Roman CYR"/>
          <w:color w:val="606060"/>
          <w:sz w:val="40"/>
          <w:szCs w:val="40"/>
        </w:rPr>
      </w:pPr>
      <w:r>
        <w:rPr>
          <w:rFonts w:ascii="Times New Roman CYR" w:hAnsi="Times New Roman CYR" w:cs="Times New Roman CYR"/>
          <w:color w:val="606060"/>
          <w:sz w:val="40"/>
          <w:szCs w:val="40"/>
        </w:rPr>
        <w:t>Священные медали</w:t>
      </w:r>
    </w:p>
    <w:p w:rsidR="00E56926" w:rsidRDefault="00E56926" w:rsidP="00A05865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E56926" w:rsidRDefault="00E56926" w:rsidP="00A05865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груди блестят медали,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Образуя звонкий ряд.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Ветеран в притихшем зале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Молодой совсем солдат.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Верный долгу и присяге,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Воевал не как-нибудь,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Знаки мужества, отваги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Отмечают славный путь.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горят их лены славы,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Словно радуга весны,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Ленты стойкости державы,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Ленты мужества страны.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Сколько их – собьёшься в счёте,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Столько памятных наград,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горят глаза и щёки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У мальчишек и девчат.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Вот немного горделиво,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Открывая взорам грудь,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Говорит неторопливо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торжественно чуть-чуть.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 любви неугасимой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 нашей солнечной стране,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У ребят она любима,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У солдат она – вдвойне.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Рассказал, как над  страною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Загудел войны набат,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священною войною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Встал за Родину Солдат,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суровою порою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Шел солдат на смертный бой,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Шел, равняясь на героев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Нашей армии родной.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Сердце силой комиссара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Приказало: так стоять,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панфиловцы стояли,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Гастелло умирать.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Рассказал, как распрямилась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Наша Курская дуга,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Распрямилась и гвоздила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Ненавистного врага.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Подбирая слово к слову,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идет путем наград,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внимательны, суровы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Лица будущих солдат.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Память вечную тревожа,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Оживил своих друзей,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суровее и строже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Стали лица у детей.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Рассказал, как шаг за шагом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Шел солдат в огонь войны,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он поднял над рейхстагом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Красный флаг своей страны.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 груди горят медали –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Знаки доблести солдат,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Отливают блеском стали,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Чистым золотом горят.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память дней военных,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Где сошлись любовь и сталь,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медали  дерзновенных,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Достоверных  как медаль.</w:t>
      </w:r>
    </w:p>
    <w:p w:rsidR="00E56926" w:rsidRPr="00A05865" w:rsidRDefault="00E56926" w:rsidP="00A05865"/>
    <w:sectPr w:rsidR="00E56926" w:rsidRPr="00A05865" w:rsidSect="00F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D1"/>
    <w:rsid w:val="0000155B"/>
    <w:rsid w:val="000015D8"/>
    <w:rsid w:val="000029FB"/>
    <w:rsid w:val="00003CD3"/>
    <w:rsid w:val="0000480F"/>
    <w:rsid w:val="00004F93"/>
    <w:rsid w:val="00010808"/>
    <w:rsid w:val="000109A4"/>
    <w:rsid w:val="000130C8"/>
    <w:rsid w:val="00015CCC"/>
    <w:rsid w:val="00016067"/>
    <w:rsid w:val="000206B0"/>
    <w:rsid w:val="00023F29"/>
    <w:rsid w:val="0002525E"/>
    <w:rsid w:val="00027D8B"/>
    <w:rsid w:val="000306B7"/>
    <w:rsid w:val="00031A16"/>
    <w:rsid w:val="00032BDD"/>
    <w:rsid w:val="0004330C"/>
    <w:rsid w:val="000442B9"/>
    <w:rsid w:val="00051D38"/>
    <w:rsid w:val="00054FA2"/>
    <w:rsid w:val="00055733"/>
    <w:rsid w:val="00056230"/>
    <w:rsid w:val="0005668F"/>
    <w:rsid w:val="00060A9B"/>
    <w:rsid w:val="000611A2"/>
    <w:rsid w:val="00062F77"/>
    <w:rsid w:val="00064C91"/>
    <w:rsid w:val="00071637"/>
    <w:rsid w:val="0007297A"/>
    <w:rsid w:val="000753C6"/>
    <w:rsid w:val="00076CF3"/>
    <w:rsid w:val="00086B83"/>
    <w:rsid w:val="00093376"/>
    <w:rsid w:val="000945BA"/>
    <w:rsid w:val="000A1489"/>
    <w:rsid w:val="000A386E"/>
    <w:rsid w:val="000A7922"/>
    <w:rsid w:val="000B3D56"/>
    <w:rsid w:val="000B6CE6"/>
    <w:rsid w:val="000C3BDE"/>
    <w:rsid w:val="000C4F34"/>
    <w:rsid w:val="000C6753"/>
    <w:rsid w:val="000C7563"/>
    <w:rsid w:val="000C7888"/>
    <w:rsid w:val="000D1474"/>
    <w:rsid w:val="000D35B9"/>
    <w:rsid w:val="000D3717"/>
    <w:rsid w:val="000E03FE"/>
    <w:rsid w:val="000E22D7"/>
    <w:rsid w:val="000E3DF9"/>
    <w:rsid w:val="000E6908"/>
    <w:rsid w:val="000F45C7"/>
    <w:rsid w:val="000F49D4"/>
    <w:rsid w:val="00102E10"/>
    <w:rsid w:val="00104706"/>
    <w:rsid w:val="00104AB1"/>
    <w:rsid w:val="001059E9"/>
    <w:rsid w:val="00112A80"/>
    <w:rsid w:val="001163FF"/>
    <w:rsid w:val="00121A98"/>
    <w:rsid w:val="00121EE8"/>
    <w:rsid w:val="00125CE2"/>
    <w:rsid w:val="001303A4"/>
    <w:rsid w:val="001306E8"/>
    <w:rsid w:val="001311DD"/>
    <w:rsid w:val="00132D5C"/>
    <w:rsid w:val="00134F18"/>
    <w:rsid w:val="00135F10"/>
    <w:rsid w:val="00142064"/>
    <w:rsid w:val="00143892"/>
    <w:rsid w:val="00146EA1"/>
    <w:rsid w:val="00151AC7"/>
    <w:rsid w:val="00152242"/>
    <w:rsid w:val="00157850"/>
    <w:rsid w:val="00160485"/>
    <w:rsid w:val="001621BC"/>
    <w:rsid w:val="001647D6"/>
    <w:rsid w:val="0016585D"/>
    <w:rsid w:val="00167454"/>
    <w:rsid w:val="001854B5"/>
    <w:rsid w:val="00187C7C"/>
    <w:rsid w:val="001935CC"/>
    <w:rsid w:val="0019639F"/>
    <w:rsid w:val="00196C41"/>
    <w:rsid w:val="00196DCE"/>
    <w:rsid w:val="001A35F0"/>
    <w:rsid w:val="001A400D"/>
    <w:rsid w:val="001A4514"/>
    <w:rsid w:val="001B05AB"/>
    <w:rsid w:val="001B1011"/>
    <w:rsid w:val="001B1C29"/>
    <w:rsid w:val="001B221F"/>
    <w:rsid w:val="001B246A"/>
    <w:rsid w:val="001D1F3C"/>
    <w:rsid w:val="001D278D"/>
    <w:rsid w:val="001D504A"/>
    <w:rsid w:val="001D616F"/>
    <w:rsid w:val="001D7699"/>
    <w:rsid w:val="001E2762"/>
    <w:rsid w:val="001E35E4"/>
    <w:rsid w:val="001E5616"/>
    <w:rsid w:val="001F0B0A"/>
    <w:rsid w:val="001F42AB"/>
    <w:rsid w:val="001F4655"/>
    <w:rsid w:val="001F4F7E"/>
    <w:rsid w:val="001F54C4"/>
    <w:rsid w:val="001F59B9"/>
    <w:rsid w:val="00202A46"/>
    <w:rsid w:val="0020605B"/>
    <w:rsid w:val="002065C1"/>
    <w:rsid w:val="00207A67"/>
    <w:rsid w:val="002133F4"/>
    <w:rsid w:val="00213B1A"/>
    <w:rsid w:val="00213EED"/>
    <w:rsid w:val="002142B2"/>
    <w:rsid w:val="00217574"/>
    <w:rsid w:val="00220E0B"/>
    <w:rsid w:val="00220E9C"/>
    <w:rsid w:val="002237E9"/>
    <w:rsid w:val="00224BFD"/>
    <w:rsid w:val="00231F15"/>
    <w:rsid w:val="002346B6"/>
    <w:rsid w:val="00234D04"/>
    <w:rsid w:val="00240B5C"/>
    <w:rsid w:val="00242453"/>
    <w:rsid w:val="002432EA"/>
    <w:rsid w:val="00243BFD"/>
    <w:rsid w:val="002444F3"/>
    <w:rsid w:val="00251CF3"/>
    <w:rsid w:val="00251EBA"/>
    <w:rsid w:val="00251F26"/>
    <w:rsid w:val="0026206D"/>
    <w:rsid w:val="00263F4D"/>
    <w:rsid w:val="002664ED"/>
    <w:rsid w:val="0026747C"/>
    <w:rsid w:val="00274B7D"/>
    <w:rsid w:val="0027640B"/>
    <w:rsid w:val="0027671A"/>
    <w:rsid w:val="00277A32"/>
    <w:rsid w:val="00281B1E"/>
    <w:rsid w:val="002824DE"/>
    <w:rsid w:val="00282CF7"/>
    <w:rsid w:val="002859BE"/>
    <w:rsid w:val="00295ED6"/>
    <w:rsid w:val="002A0C5E"/>
    <w:rsid w:val="002A28B3"/>
    <w:rsid w:val="002A2C1B"/>
    <w:rsid w:val="002A3FE0"/>
    <w:rsid w:val="002A53DD"/>
    <w:rsid w:val="002B08F5"/>
    <w:rsid w:val="002B2CB1"/>
    <w:rsid w:val="002B44C4"/>
    <w:rsid w:val="002B5BB2"/>
    <w:rsid w:val="002B72FE"/>
    <w:rsid w:val="002C01C1"/>
    <w:rsid w:val="002D2BFD"/>
    <w:rsid w:val="002D691B"/>
    <w:rsid w:val="002D7500"/>
    <w:rsid w:val="002E5F7E"/>
    <w:rsid w:val="002E6B64"/>
    <w:rsid w:val="002F5AAF"/>
    <w:rsid w:val="00310791"/>
    <w:rsid w:val="00312781"/>
    <w:rsid w:val="00313052"/>
    <w:rsid w:val="00316B6C"/>
    <w:rsid w:val="00321258"/>
    <w:rsid w:val="00323A0E"/>
    <w:rsid w:val="00325E2D"/>
    <w:rsid w:val="00326490"/>
    <w:rsid w:val="003269CC"/>
    <w:rsid w:val="00326E06"/>
    <w:rsid w:val="003301F2"/>
    <w:rsid w:val="00330790"/>
    <w:rsid w:val="0033639E"/>
    <w:rsid w:val="00337FE4"/>
    <w:rsid w:val="003400D2"/>
    <w:rsid w:val="00341396"/>
    <w:rsid w:val="0034189F"/>
    <w:rsid w:val="00342347"/>
    <w:rsid w:val="00345585"/>
    <w:rsid w:val="00347DE7"/>
    <w:rsid w:val="00351421"/>
    <w:rsid w:val="00353F1F"/>
    <w:rsid w:val="003578BE"/>
    <w:rsid w:val="00361D8D"/>
    <w:rsid w:val="00363661"/>
    <w:rsid w:val="00365DD3"/>
    <w:rsid w:val="00365E1F"/>
    <w:rsid w:val="00370E87"/>
    <w:rsid w:val="00371A02"/>
    <w:rsid w:val="003744B0"/>
    <w:rsid w:val="00375A36"/>
    <w:rsid w:val="0037623E"/>
    <w:rsid w:val="00381470"/>
    <w:rsid w:val="00392501"/>
    <w:rsid w:val="00392C89"/>
    <w:rsid w:val="003A0125"/>
    <w:rsid w:val="003A1D0A"/>
    <w:rsid w:val="003A21A0"/>
    <w:rsid w:val="003A2713"/>
    <w:rsid w:val="003A7749"/>
    <w:rsid w:val="003B00AE"/>
    <w:rsid w:val="003B0E09"/>
    <w:rsid w:val="003B18A7"/>
    <w:rsid w:val="003B4C00"/>
    <w:rsid w:val="003B6679"/>
    <w:rsid w:val="003B6D33"/>
    <w:rsid w:val="003C7144"/>
    <w:rsid w:val="003D0CED"/>
    <w:rsid w:val="003D3F1D"/>
    <w:rsid w:val="003D4071"/>
    <w:rsid w:val="003D55C2"/>
    <w:rsid w:val="003E228D"/>
    <w:rsid w:val="003E23DF"/>
    <w:rsid w:val="003E51B6"/>
    <w:rsid w:val="003F3316"/>
    <w:rsid w:val="003F37F9"/>
    <w:rsid w:val="003F3978"/>
    <w:rsid w:val="003F70B0"/>
    <w:rsid w:val="003F754F"/>
    <w:rsid w:val="004001CE"/>
    <w:rsid w:val="0040522F"/>
    <w:rsid w:val="00406940"/>
    <w:rsid w:val="00407BD9"/>
    <w:rsid w:val="00411520"/>
    <w:rsid w:val="00413AC7"/>
    <w:rsid w:val="00417CF9"/>
    <w:rsid w:val="0042612E"/>
    <w:rsid w:val="004304AA"/>
    <w:rsid w:val="0043113F"/>
    <w:rsid w:val="00431728"/>
    <w:rsid w:val="00431934"/>
    <w:rsid w:val="0043595E"/>
    <w:rsid w:val="004370F4"/>
    <w:rsid w:val="00443BBA"/>
    <w:rsid w:val="00450902"/>
    <w:rsid w:val="004557FC"/>
    <w:rsid w:val="00464D51"/>
    <w:rsid w:val="00470D9C"/>
    <w:rsid w:val="004711BA"/>
    <w:rsid w:val="00475337"/>
    <w:rsid w:val="00475B90"/>
    <w:rsid w:val="004829FC"/>
    <w:rsid w:val="0048383D"/>
    <w:rsid w:val="004855C1"/>
    <w:rsid w:val="00487B0A"/>
    <w:rsid w:val="00487D3A"/>
    <w:rsid w:val="00491330"/>
    <w:rsid w:val="0049293F"/>
    <w:rsid w:val="004A2B56"/>
    <w:rsid w:val="004A4149"/>
    <w:rsid w:val="004B3B1C"/>
    <w:rsid w:val="004B3C0C"/>
    <w:rsid w:val="004B7F06"/>
    <w:rsid w:val="004C4586"/>
    <w:rsid w:val="004C4C89"/>
    <w:rsid w:val="004D2B9B"/>
    <w:rsid w:val="004D3013"/>
    <w:rsid w:val="004D64FB"/>
    <w:rsid w:val="004E1413"/>
    <w:rsid w:val="004E40F9"/>
    <w:rsid w:val="004E5039"/>
    <w:rsid w:val="004E6763"/>
    <w:rsid w:val="004E708F"/>
    <w:rsid w:val="004E71DB"/>
    <w:rsid w:val="004E748B"/>
    <w:rsid w:val="004F3587"/>
    <w:rsid w:val="0050087B"/>
    <w:rsid w:val="00504011"/>
    <w:rsid w:val="005042FB"/>
    <w:rsid w:val="00506259"/>
    <w:rsid w:val="00507520"/>
    <w:rsid w:val="00510FC5"/>
    <w:rsid w:val="00525DB9"/>
    <w:rsid w:val="005278DE"/>
    <w:rsid w:val="00533244"/>
    <w:rsid w:val="00533B37"/>
    <w:rsid w:val="005358C0"/>
    <w:rsid w:val="005371F7"/>
    <w:rsid w:val="005468C0"/>
    <w:rsid w:val="00555C3C"/>
    <w:rsid w:val="00557095"/>
    <w:rsid w:val="005618D3"/>
    <w:rsid w:val="00565ECD"/>
    <w:rsid w:val="00571B07"/>
    <w:rsid w:val="00574266"/>
    <w:rsid w:val="00577842"/>
    <w:rsid w:val="00583AE6"/>
    <w:rsid w:val="00587AC4"/>
    <w:rsid w:val="00592F58"/>
    <w:rsid w:val="00593B08"/>
    <w:rsid w:val="00593EC1"/>
    <w:rsid w:val="00594668"/>
    <w:rsid w:val="00595DE5"/>
    <w:rsid w:val="00596652"/>
    <w:rsid w:val="00597832"/>
    <w:rsid w:val="005A090A"/>
    <w:rsid w:val="005A33A4"/>
    <w:rsid w:val="005A3B59"/>
    <w:rsid w:val="005A3D7C"/>
    <w:rsid w:val="005A4337"/>
    <w:rsid w:val="005A4B00"/>
    <w:rsid w:val="005C2E21"/>
    <w:rsid w:val="005C3EF3"/>
    <w:rsid w:val="005C4A36"/>
    <w:rsid w:val="005C5B40"/>
    <w:rsid w:val="005C71D2"/>
    <w:rsid w:val="005D1D66"/>
    <w:rsid w:val="005D1E67"/>
    <w:rsid w:val="005E69AF"/>
    <w:rsid w:val="005E7212"/>
    <w:rsid w:val="005F02C0"/>
    <w:rsid w:val="005F1976"/>
    <w:rsid w:val="005F3022"/>
    <w:rsid w:val="005F6F75"/>
    <w:rsid w:val="00603D52"/>
    <w:rsid w:val="00605CE3"/>
    <w:rsid w:val="00612E2A"/>
    <w:rsid w:val="006169B8"/>
    <w:rsid w:val="00621F15"/>
    <w:rsid w:val="00622D32"/>
    <w:rsid w:val="006244FE"/>
    <w:rsid w:val="00630287"/>
    <w:rsid w:val="0063034A"/>
    <w:rsid w:val="00630BDA"/>
    <w:rsid w:val="00632113"/>
    <w:rsid w:val="006335FB"/>
    <w:rsid w:val="00633958"/>
    <w:rsid w:val="00636216"/>
    <w:rsid w:val="00640239"/>
    <w:rsid w:val="00640BD1"/>
    <w:rsid w:val="006453B8"/>
    <w:rsid w:val="00651A9C"/>
    <w:rsid w:val="00664E47"/>
    <w:rsid w:val="0066555C"/>
    <w:rsid w:val="006716A6"/>
    <w:rsid w:val="006721F7"/>
    <w:rsid w:val="00674434"/>
    <w:rsid w:val="00675C36"/>
    <w:rsid w:val="00677789"/>
    <w:rsid w:val="0068120D"/>
    <w:rsid w:val="00683CBE"/>
    <w:rsid w:val="00683F02"/>
    <w:rsid w:val="00694E28"/>
    <w:rsid w:val="00695250"/>
    <w:rsid w:val="00696070"/>
    <w:rsid w:val="00696108"/>
    <w:rsid w:val="00696C24"/>
    <w:rsid w:val="006A4562"/>
    <w:rsid w:val="006A5BC9"/>
    <w:rsid w:val="006B1A5A"/>
    <w:rsid w:val="006B22C6"/>
    <w:rsid w:val="006B3100"/>
    <w:rsid w:val="006C10AA"/>
    <w:rsid w:val="006C2071"/>
    <w:rsid w:val="006C21D4"/>
    <w:rsid w:val="006C21DE"/>
    <w:rsid w:val="006C701B"/>
    <w:rsid w:val="006D07AF"/>
    <w:rsid w:val="006D31A8"/>
    <w:rsid w:val="006D4BA5"/>
    <w:rsid w:val="006E19E4"/>
    <w:rsid w:val="006E3CD6"/>
    <w:rsid w:val="006E6CAD"/>
    <w:rsid w:val="006E6D06"/>
    <w:rsid w:val="006F0719"/>
    <w:rsid w:val="006F3CE9"/>
    <w:rsid w:val="006F5251"/>
    <w:rsid w:val="0070283B"/>
    <w:rsid w:val="00703A71"/>
    <w:rsid w:val="00704AD1"/>
    <w:rsid w:val="007054F3"/>
    <w:rsid w:val="00705924"/>
    <w:rsid w:val="00710873"/>
    <w:rsid w:val="007114AF"/>
    <w:rsid w:val="007126CB"/>
    <w:rsid w:val="0071283E"/>
    <w:rsid w:val="00723215"/>
    <w:rsid w:val="00724BDE"/>
    <w:rsid w:val="00725E2E"/>
    <w:rsid w:val="007304DD"/>
    <w:rsid w:val="00733BB1"/>
    <w:rsid w:val="00735745"/>
    <w:rsid w:val="00737B01"/>
    <w:rsid w:val="007408C7"/>
    <w:rsid w:val="0074307F"/>
    <w:rsid w:val="00746DD0"/>
    <w:rsid w:val="00747DDB"/>
    <w:rsid w:val="00754A34"/>
    <w:rsid w:val="00756174"/>
    <w:rsid w:val="00757C8C"/>
    <w:rsid w:val="0076033F"/>
    <w:rsid w:val="0076071B"/>
    <w:rsid w:val="00760D4B"/>
    <w:rsid w:val="007628DE"/>
    <w:rsid w:val="00762C95"/>
    <w:rsid w:val="00770CF6"/>
    <w:rsid w:val="007726DB"/>
    <w:rsid w:val="0077510B"/>
    <w:rsid w:val="00775F94"/>
    <w:rsid w:val="00777480"/>
    <w:rsid w:val="00781C18"/>
    <w:rsid w:val="007843A5"/>
    <w:rsid w:val="007844D6"/>
    <w:rsid w:val="007874E8"/>
    <w:rsid w:val="00787C92"/>
    <w:rsid w:val="00795D79"/>
    <w:rsid w:val="007A139D"/>
    <w:rsid w:val="007A4997"/>
    <w:rsid w:val="007B119F"/>
    <w:rsid w:val="007B122C"/>
    <w:rsid w:val="007B167F"/>
    <w:rsid w:val="007B2B9B"/>
    <w:rsid w:val="007B3E4F"/>
    <w:rsid w:val="007B47FC"/>
    <w:rsid w:val="007C1768"/>
    <w:rsid w:val="007C6056"/>
    <w:rsid w:val="007C6BAE"/>
    <w:rsid w:val="007D390F"/>
    <w:rsid w:val="007D6E85"/>
    <w:rsid w:val="007D70C6"/>
    <w:rsid w:val="007E07F0"/>
    <w:rsid w:val="007E083F"/>
    <w:rsid w:val="007E3E80"/>
    <w:rsid w:val="007E51AB"/>
    <w:rsid w:val="007F0884"/>
    <w:rsid w:val="007F1B0B"/>
    <w:rsid w:val="007F4411"/>
    <w:rsid w:val="007F589D"/>
    <w:rsid w:val="008021F5"/>
    <w:rsid w:val="008029C7"/>
    <w:rsid w:val="00814A06"/>
    <w:rsid w:val="0082075E"/>
    <w:rsid w:val="00824AC6"/>
    <w:rsid w:val="00825669"/>
    <w:rsid w:val="00830653"/>
    <w:rsid w:val="00833136"/>
    <w:rsid w:val="008335FE"/>
    <w:rsid w:val="00837090"/>
    <w:rsid w:val="00845C8F"/>
    <w:rsid w:val="0085478E"/>
    <w:rsid w:val="00857012"/>
    <w:rsid w:val="008632C5"/>
    <w:rsid w:val="00863669"/>
    <w:rsid w:val="00865180"/>
    <w:rsid w:val="0087133E"/>
    <w:rsid w:val="00871A99"/>
    <w:rsid w:val="008725F4"/>
    <w:rsid w:val="0087310B"/>
    <w:rsid w:val="00873FDB"/>
    <w:rsid w:val="00884DF9"/>
    <w:rsid w:val="00886D5B"/>
    <w:rsid w:val="00895017"/>
    <w:rsid w:val="008A50D0"/>
    <w:rsid w:val="008A67ED"/>
    <w:rsid w:val="008B4981"/>
    <w:rsid w:val="008B6179"/>
    <w:rsid w:val="008C30CD"/>
    <w:rsid w:val="008C48E2"/>
    <w:rsid w:val="008D139C"/>
    <w:rsid w:val="008D261E"/>
    <w:rsid w:val="008D3C55"/>
    <w:rsid w:val="008E074B"/>
    <w:rsid w:val="008E6C93"/>
    <w:rsid w:val="008E7AFB"/>
    <w:rsid w:val="008F356C"/>
    <w:rsid w:val="008F3FAF"/>
    <w:rsid w:val="008F5320"/>
    <w:rsid w:val="00903FDF"/>
    <w:rsid w:val="00906EE1"/>
    <w:rsid w:val="00911F10"/>
    <w:rsid w:val="009139D7"/>
    <w:rsid w:val="009159EC"/>
    <w:rsid w:val="00922C92"/>
    <w:rsid w:val="0092315D"/>
    <w:rsid w:val="00923889"/>
    <w:rsid w:val="009238A2"/>
    <w:rsid w:val="00923CF3"/>
    <w:rsid w:val="00925B67"/>
    <w:rsid w:val="00933DDB"/>
    <w:rsid w:val="009444FE"/>
    <w:rsid w:val="009548D5"/>
    <w:rsid w:val="00954C4C"/>
    <w:rsid w:val="009554BD"/>
    <w:rsid w:val="00956F7B"/>
    <w:rsid w:val="00956FC1"/>
    <w:rsid w:val="009571F6"/>
    <w:rsid w:val="00961F5A"/>
    <w:rsid w:val="00962FE4"/>
    <w:rsid w:val="00964337"/>
    <w:rsid w:val="009653D6"/>
    <w:rsid w:val="00965625"/>
    <w:rsid w:val="00967781"/>
    <w:rsid w:val="00967F28"/>
    <w:rsid w:val="0097565A"/>
    <w:rsid w:val="0097640C"/>
    <w:rsid w:val="00983B6D"/>
    <w:rsid w:val="00984089"/>
    <w:rsid w:val="00992DA5"/>
    <w:rsid w:val="009941DD"/>
    <w:rsid w:val="009944B3"/>
    <w:rsid w:val="009A07C3"/>
    <w:rsid w:val="009A0BD6"/>
    <w:rsid w:val="009A2DC8"/>
    <w:rsid w:val="009A420E"/>
    <w:rsid w:val="009A5826"/>
    <w:rsid w:val="009A6F28"/>
    <w:rsid w:val="009B1EAC"/>
    <w:rsid w:val="009B5E63"/>
    <w:rsid w:val="009C0155"/>
    <w:rsid w:val="009D1352"/>
    <w:rsid w:val="009D38FD"/>
    <w:rsid w:val="009D6C53"/>
    <w:rsid w:val="009E0B0A"/>
    <w:rsid w:val="009E3F85"/>
    <w:rsid w:val="009E6F7B"/>
    <w:rsid w:val="009F0489"/>
    <w:rsid w:val="009F0C6A"/>
    <w:rsid w:val="009F0FCC"/>
    <w:rsid w:val="009F1438"/>
    <w:rsid w:val="009F20D6"/>
    <w:rsid w:val="009F41B5"/>
    <w:rsid w:val="009F597E"/>
    <w:rsid w:val="009F71B8"/>
    <w:rsid w:val="00A00CEC"/>
    <w:rsid w:val="00A03D6D"/>
    <w:rsid w:val="00A05865"/>
    <w:rsid w:val="00A115F2"/>
    <w:rsid w:val="00A12C07"/>
    <w:rsid w:val="00A14470"/>
    <w:rsid w:val="00A14696"/>
    <w:rsid w:val="00A23590"/>
    <w:rsid w:val="00A27CC6"/>
    <w:rsid w:val="00A41CA3"/>
    <w:rsid w:val="00A44F36"/>
    <w:rsid w:val="00A45070"/>
    <w:rsid w:val="00A53FE6"/>
    <w:rsid w:val="00A544E7"/>
    <w:rsid w:val="00A55684"/>
    <w:rsid w:val="00A55947"/>
    <w:rsid w:val="00A64B89"/>
    <w:rsid w:val="00A74DE8"/>
    <w:rsid w:val="00A74EFE"/>
    <w:rsid w:val="00A761B2"/>
    <w:rsid w:val="00A7717A"/>
    <w:rsid w:val="00A80531"/>
    <w:rsid w:val="00A829F3"/>
    <w:rsid w:val="00A85A2A"/>
    <w:rsid w:val="00A868F1"/>
    <w:rsid w:val="00A91D9C"/>
    <w:rsid w:val="00A92042"/>
    <w:rsid w:val="00A93B4B"/>
    <w:rsid w:val="00A940DF"/>
    <w:rsid w:val="00A9558C"/>
    <w:rsid w:val="00AA2CDB"/>
    <w:rsid w:val="00AA7B57"/>
    <w:rsid w:val="00AB20C9"/>
    <w:rsid w:val="00AB371A"/>
    <w:rsid w:val="00AB403A"/>
    <w:rsid w:val="00AC3F8B"/>
    <w:rsid w:val="00AC6ACC"/>
    <w:rsid w:val="00AD28D0"/>
    <w:rsid w:val="00AD43B9"/>
    <w:rsid w:val="00AD652E"/>
    <w:rsid w:val="00AE2BCE"/>
    <w:rsid w:val="00AE3547"/>
    <w:rsid w:val="00AE36AE"/>
    <w:rsid w:val="00AE37B7"/>
    <w:rsid w:val="00AE54AE"/>
    <w:rsid w:val="00AE5A6F"/>
    <w:rsid w:val="00AF4168"/>
    <w:rsid w:val="00AF5005"/>
    <w:rsid w:val="00B0269D"/>
    <w:rsid w:val="00B11917"/>
    <w:rsid w:val="00B12586"/>
    <w:rsid w:val="00B12DC6"/>
    <w:rsid w:val="00B13379"/>
    <w:rsid w:val="00B16505"/>
    <w:rsid w:val="00B17DDE"/>
    <w:rsid w:val="00B24FDA"/>
    <w:rsid w:val="00B30FB8"/>
    <w:rsid w:val="00B33DB6"/>
    <w:rsid w:val="00B35BE7"/>
    <w:rsid w:val="00B35EBE"/>
    <w:rsid w:val="00B37DDD"/>
    <w:rsid w:val="00B424FB"/>
    <w:rsid w:val="00B512BA"/>
    <w:rsid w:val="00B51D85"/>
    <w:rsid w:val="00B57A74"/>
    <w:rsid w:val="00B608CE"/>
    <w:rsid w:val="00B610D6"/>
    <w:rsid w:val="00B668FC"/>
    <w:rsid w:val="00B66966"/>
    <w:rsid w:val="00B707D6"/>
    <w:rsid w:val="00B77B47"/>
    <w:rsid w:val="00B90AB1"/>
    <w:rsid w:val="00BA3694"/>
    <w:rsid w:val="00BA4AE5"/>
    <w:rsid w:val="00BA7C98"/>
    <w:rsid w:val="00BB29A1"/>
    <w:rsid w:val="00BB6854"/>
    <w:rsid w:val="00BB69B3"/>
    <w:rsid w:val="00BC3DCF"/>
    <w:rsid w:val="00BC5798"/>
    <w:rsid w:val="00BC6251"/>
    <w:rsid w:val="00BC6B3B"/>
    <w:rsid w:val="00BC7C4B"/>
    <w:rsid w:val="00BD045C"/>
    <w:rsid w:val="00BD2E8D"/>
    <w:rsid w:val="00BD3FE5"/>
    <w:rsid w:val="00BD4676"/>
    <w:rsid w:val="00BD7FF4"/>
    <w:rsid w:val="00BE0A4A"/>
    <w:rsid w:val="00BE1F11"/>
    <w:rsid w:val="00BE3176"/>
    <w:rsid w:val="00BE33CD"/>
    <w:rsid w:val="00BE4F25"/>
    <w:rsid w:val="00BF24F9"/>
    <w:rsid w:val="00BF7EBC"/>
    <w:rsid w:val="00C02244"/>
    <w:rsid w:val="00C03146"/>
    <w:rsid w:val="00C0652F"/>
    <w:rsid w:val="00C12DD7"/>
    <w:rsid w:val="00C155FA"/>
    <w:rsid w:val="00C16A55"/>
    <w:rsid w:val="00C25A0B"/>
    <w:rsid w:val="00C27D2A"/>
    <w:rsid w:val="00C3016D"/>
    <w:rsid w:val="00C3021B"/>
    <w:rsid w:val="00C319AA"/>
    <w:rsid w:val="00C33C32"/>
    <w:rsid w:val="00C372D5"/>
    <w:rsid w:val="00C37F04"/>
    <w:rsid w:val="00C42085"/>
    <w:rsid w:val="00C429A5"/>
    <w:rsid w:val="00C43EB6"/>
    <w:rsid w:val="00C440B3"/>
    <w:rsid w:val="00C4594C"/>
    <w:rsid w:val="00C46560"/>
    <w:rsid w:val="00C469DE"/>
    <w:rsid w:val="00C46D87"/>
    <w:rsid w:val="00C50ABF"/>
    <w:rsid w:val="00C52FAE"/>
    <w:rsid w:val="00C54BE2"/>
    <w:rsid w:val="00C558E3"/>
    <w:rsid w:val="00C55B70"/>
    <w:rsid w:val="00C6073E"/>
    <w:rsid w:val="00C64994"/>
    <w:rsid w:val="00C64DC4"/>
    <w:rsid w:val="00C65ABE"/>
    <w:rsid w:val="00C66951"/>
    <w:rsid w:val="00C71257"/>
    <w:rsid w:val="00C739D2"/>
    <w:rsid w:val="00C73D15"/>
    <w:rsid w:val="00C741F3"/>
    <w:rsid w:val="00C754E1"/>
    <w:rsid w:val="00C83941"/>
    <w:rsid w:val="00C84429"/>
    <w:rsid w:val="00C848FB"/>
    <w:rsid w:val="00C864D7"/>
    <w:rsid w:val="00C90FD1"/>
    <w:rsid w:val="00C972CA"/>
    <w:rsid w:val="00CA004C"/>
    <w:rsid w:val="00CA7D84"/>
    <w:rsid w:val="00CC02DA"/>
    <w:rsid w:val="00CC192D"/>
    <w:rsid w:val="00CC222C"/>
    <w:rsid w:val="00CC4EAA"/>
    <w:rsid w:val="00CC5BD6"/>
    <w:rsid w:val="00CC5D58"/>
    <w:rsid w:val="00CD0D60"/>
    <w:rsid w:val="00CD13AF"/>
    <w:rsid w:val="00CD21CD"/>
    <w:rsid w:val="00CD36A9"/>
    <w:rsid w:val="00CD3DD5"/>
    <w:rsid w:val="00CD5B3F"/>
    <w:rsid w:val="00CE3C8B"/>
    <w:rsid w:val="00CF1B3C"/>
    <w:rsid w:val="00CF5AC2"/>
    <w:rsid w:val="00D02F72"/>
    <w:rsid w:val="00D04CD2"/>
    <w:rsid w:val="00D06FBC"/>
    <w:rsid w:val="00D1316D"/>
    <w:rsid w:val="00D1451B"/>
    <w:rsid w:val="00D165EF"/>
    <w:rsid w:val="00D17AEF"/>
    <w:rsid w:val="00D257E5"/>
    <w:rsid w:val="00D2737F"/>
    <w:rsid w:val="00D30E6C"/>
    <w:rsid w:val="00D3199A"/>
    <w:rsid w:val="00D33135"/>
    <w:rsid w:val="00D34D58"/>
    <w:rsid w:val="00D35B3E"/>
    <w:rsid w:val="00D3661D"/>
    <w:rsid w:val="00D3764D"/>
    <w:rsid w:val="00D4137D"/>
    <w:rsid w:val="00D43A93"/>
    <w:rsid w:val="00D52F71"/>
    <w:rsid w:val="00D67A76"/>
    <w:rsid w:val="00D7307E"/>
    <w:rsid w:val="00D77360"/>
    <w:rsid w:val="00D807BE"/>
    <w:rsid w:val="00D809FB"/>
    <w:rsid w:val="00D826E7"/>
    <w:rsid w:val="00D84D33"/>
    <w:rsid w:val="00D85509"/>
    <w:rsid w:val="00D877D7"/>
    <w:rsid w:val="00D92B12"/>
    <w:rsid w:val="00D936AA"/>
    <w:rsid w:val="00DA4415"/>
    <w:rsid w:val="00DA7BAC"/>
    <w:rsid w:val="00DB2EFC"/>
    <w:rsid w:val="00DC0143"/>
    <w:rsid w:val="00DC0EDD"/>
    <w:rsid w:val="00DC1916"/>
    <w:rsid w:val="00DC3228"/>
    <w:rsid w:val="00DC4F52"/>
    <w:rsid w:val="00DC5306"/>
    <w:rsid w:val="00DD3ED4"/>
    <w:rsid w:val="00DD4C2D"/>
    <w:rsid w:val="00DD5289"/>
    <w:rsid w:val="00DD52C8"/>
    <w:rsid w:val="00DD537D"/>
    <w:rsid w:val="00DE0B86"/>
    <w:rsid w:val="00DE45C1"/>
    <w:rsid w:val="00DF001E"/>
    <w:rsid w:val="00DF1ACE"/>
    <w:rsid w:val="00DF5373"/>
    <w:rsid w:val="00E00A81"/>
    <w:rsid w:val="00E040B3"/>
    <w:rsid w:val="00E04A0E"/>
    <w:rsid w:val="00E078AB"/>
    <w:rsid w:val="00E07A33"/>
    <w:rsid w:val="00E13064"/>
    <w:rsid w:val="00E141D9"/>
    <w:rsid w:val="00E20A7D"/>
    <w:rsid w:val="00E2354C"/>
    <w:rsid w:val="00E24EB1"/>
    <w:rsid w:val="00E30DA1"/>
    <w:rsid w:val="00E31FEC"/>
    <w:rsid w:val="00E341EA"/>
    <w:rsid w:val="00E35187"/>
    <w:rsid w:val="00E40BC0"/>
    <w:rsid w:val="00E40C80"/>
    <w:rsid w:val="00E439AC"/>
    <w:rsid w:val="00E43A55"/>
    <w:rsid w:val="00E4591C"/>
    <w:rsid w:val="00E460F2"/>
    <w:rsid w:val="00E46B3D"/>
    <w:rsid w:val="00E5370E"/>
    <w:rsid w:val="00E549F0"/>
    <w:rsid w:val="00E56926"/>
    <w:rsid w:val="00E60663"/>
    <w:rsid w:val="00E626A1"/>
    <w:rsid w:val="00E636D2"/>
    <w:rsid w:val="00E66413"/>
    <w:rsid w:val="00E73FFE"/>
    <w:rsid w:val="00E7464D"/>
    <w:rsid w:val="00E755DE"/>
    <w:rsid w:val="00E77BE0"/>
    <w:rsid w:val="00E825B6"/>
    <w:rsid w:val="00E85B46"/>
    <w:rsid w:val="00E931D0"/>
    <w:rsid w:val="00E93721"/>
    <w:rsid w:val="00E95CD0"/>
    <w:rsid w:val="00EA196B"/>
    <w:rsid w:val="00EA1D97"/>
    <w:rsid w:val="00EA3621"/>
    <w:rsid w:val="00EA512A"/>
    <w:rsid w:val="00EA5F37"/>
    <w:rsid w:val="00EA5FD0"/>
    <w:rsid w:val="00EB30F9"/>
    <w:rsid w:val="00EB5472"/>
    <w:rsid w:val="00EC09FC"/>
    <w:rsid w:val="00EC3F02"/>
    <w:rsid w:val="00EC4FFC"/>
    <w:rsid w:val="00ED240E"/>
    <w:rsid w:val="00ED5D05"/>
    <w:rsid w:val="00EE14C2"/>
    <w:rsid w:val="00EF32E6"/>
    <w:rsid w:val="00EF384C"/>
    <w:rsid w:val="00EF3CBE"/>
    <w:rsid w:val="00EF520E"/>
    <w:rsid w:val="00EF575A"/>
    <w:rsid w:val="00F01189"/>
    <w:rsid w:val="00F01373"/>
    <w:rsid w:val="00F017EA"/>
    <w:rsid w:val="00F0477C"/>
    <w:rsid w:val="00F05000"/>
    <w:rsid w:val="00F05AFE"/>
    <w:rsid w:val="00F135B7"/>
    <w:rsid w:val="00F2169F"/>
    <w:rsid w:val="00F2216B"/>
    <w:rsid w:val="00F26F1A"/>
    <w:rsid w:val="00F27292"/>
    <w:rsid w:val="00F274AA"/>
    <w:rsid w:val="00F304D2"/>
    <w:rsid w:val="00F36969"/>
    <w:rsid w:val="00F45A97"/>
    <w:rsid w:val="00F51D36"/>
    <w:rsid w:val="00F55A67"/>
    <w:rsid w:val="00F63DB9"/>
    <w:rsid w:val="00F67006"/>
    <w:rsid w:val="00F77601"/>
    <w:rsid w:val="00F77F10"/>
    <w:rsid w:val="00F80F4E"/>
    <w:rsid w:val="00F81E01"/>
    <w:rsid w:val="00F8473B"/>
    <w:rsid w:val="00F84784"/>
    <w:rsid w:val="00F8542C"/>
    <w:rsid w:val="00F8710E"/>
    <w:rsid w:val="00F877A4"/>
    <w:rsid w:val="00F90DCA"/>
    <w:rsid w:val="00F91692"/>
    <w:rsid w:val="00F93D0B"/>
    <w:rsid w:val="00F93D4F"/>
    <w:rsid w:val="00F94CC0"/>
    <w:rsid w:val="00F96619"/>
    <w:rsid w:val="00FA5909"/>
    <w:rsid w:val="00FA59D5"/>
    <w:rsid w:val="00FA78AF"/>
    <w:rsid w:val="00FB4711"/>
    <w:rsid w:val="00FB51E9"/>
    <w:rsid w:val="00FB77A0"/>
    <w:rsid w:val="00FC009C"/>
    <w:rsid w:val="00FC46D1"/>
    <w:rsid w:val="00FC5BC4"/>
    <w:rsid w:val="00FD051C"/>
    <w:rsid w:val="00FD1B2C"/>
    <w:rsid w:val="00FD2732"/>
    <w:rsid w:val="00FF0349"/>
    <w:rsid w:val="00FF2406"/>
    <w:rsid w:val="00FF337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47D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3D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47D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47D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47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5624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626">
          <w:marLeft w:val="537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216</Words>
  <Characters>1233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2017-04-25T15:26:00Z</dcterms:created>
  <dcterms:modified xsi:type="dcterms:W3CDTF">2017-04-26T15:06:00Z</dcterms:modified>
</cp:coreProperties>
</file>