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0B" w:rsidRPr="00747DDB" w:rsidRDefault="0076560B" w:rsidP="00747DDB">
      <w:pPr>
        <w:shd w:val="clear" w:color="auto" w:fill="FFFFFF"/>
        <w:spacing w:before="161" w:after="54" w:line="240" w:lineRule="auto"/>
        <w:ind w:left="215"/>
        <w:outlineLvl w:val="0"/>
        <w:rPr>
          <w:rFonts w:ascii="Times New Roman CYR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747DDB">
        <w:rPr>
          <w:rFonts w:ascii="Times New Roman CYR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Минута молчания</w:t>
      </w:r>
    </w:p>
    <w:p w:rsidR="0076560B" w:rsidRDefault="0076560B" w:rsidP="00747DDB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</w:pPr>
    </w:p>
    <w:p w:rsidR="0076560B" w:rsidRPr="00747DDB" w:rsidRDefault="0076560B" w:rsidP="00747DDB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</w:pPr>
      <w:r w:rsidRPr="00747DDB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t>В этом парке тишина.</w:t>
      </w:r>
      <w:r w:rsidRPr="00747DDB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br/>
        <w:t>В этом парке спит война.</w:t>
      </w:r>
      <w:r w:rsidRPr="00747DDB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br/>
      </w:r>
      <w:r w:rsidRPr="00747DDB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br/>
        <w:t>Здесь на строгом камне даты:</w:t>
      </w:r>
      <w:r w:rsidRPr="00747DDB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br/>
        <w:t>Сорок первый – сорок пятый.</w:t>
      </w:r>
      <w:r w:rsidRPr="00747DDB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br/>
        <w:t>Расскажите нам, солдаты, о войне.</w:t>
      </w:r>
      <w:r w:rsidRPr="00747DDB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br/>
      </w:r>
      <w:r w:rsidRPr="00747DDB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br/>
        <w:t>Но молчат, молчат солдаты,</w:t>
      </w:r>
      <w:r w:rsidRPr="00747DDB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br/>
        <w:t>Что уснули здесь когда-то,</w:t>
      </w:r>
      <w:r w:rsidRPr="00747DDB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br/>
        <w:t>А о чем молчат солдаты –</w:t>
      </w:r>
      <w:r w:rsidRPr="00747DDB">
        <w:rPr>
          <w:rFonts w:ascii="Times New Roman CYR" w:hAnsi="Times New Roman CYR" w:cs="Times New Roman CYR"/>
          <w:color w:val="000000"/>
          <w:sz w:val="27"/>
          <w:lang w:eastAsia="ru-RU"/>
        </w:rPr>
        <w:t> </w:t>
      </w:r>
      <w:r w:rsidRPr="00747DDB">
        <w:rPr>
          <w:rFonts w:ascii="Times New Roman CYR" w:hAnsi="Times New Roman CYR" w:cs="Times New Roman CYR"/>
          <w:color w:val="000000"/>
          <w:sz w:val="27"/>
          <w:szCs w:val="27"/>
          <w:lang w:eastAsia="ru-RU"/>
        </w:rPr>
        <w:br/>
        <w:t>Вторит это в тишине.</w:t>
      </w:r>
    </w:p>
    <w:sectPr w:rsidR="0076560B" w:rsidRPr="00747DDB" w:rsidSect="00F8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6D1"/>
    <w:rsid w:val="0000155B"/>
    <w:rsid w:val="000015D8"/>
    <w:rsid w:val="000029FB"/>
    <w:rsid w:val="00003CD3"/>
    <w:rsid w:val="0000480F"/>
    <w:rsid w:val="00004F93"/>
    <w:rsid w:val="00010808"/>
    <w:rsid w:val="000109A4"/>
    <w:rsid w:val="000130C8"/>
    <w:rsid w:val="00015CCC"/>
    <w:rsid w:val="00016067"/>
    <w:rsid w:val="000206B0"/>
    <w:rsid w:val="00023F29"/>
    <w:rsid w:val="0002525E"/>
    <w:rsid w:val="00027D8B"/>
    <w:rsid w:val="000306B7"/>
    <w:rsid w:val="00031A16"/>
    <w:rsid w:val="00032BDD"/>
    <w:rsid w:val="0004330C"/>
    <w:rsid w:val="000442B9"/>
    <w:rsid w:val="00051D38"/>
    <w:rsid w:val="00054FA2"/>
    <w:rsid w:val="00055733"/>
    <w:rsid w:val="00056230"/>
    <w:rsid w:val="0005668F"/>
    <w:rsid w:val="00060A9B"/>
    <w:rsid w:val="000611A2"/>
    <w:rsid w:val="00062F77"/>
    <w:rsid w:val="00064C91"/>
    <w:rsid w:val="00071637"/>
    <w:rsid w:val="0007297A"/>
    <w:rsid w:val="000753C6"/>
    <w:rsid w:val="00076CF3"/>
    <w:rsid w:val="00086B83"/>
    <w:rsid w:val="00093376"/>
    <w:rsid w:val="000945BA"/>
    <w:rsid w:val="000A1489"/>
    <w:rsid w:val="000A386E"/>
    <w:rsid w:val="000A7922"/>
    <w:rsid w:val="000B3D56"/>
    <w:rsid w:val="000B6CE6"/>
    <w:rsid w:val="000C3BDE"/>
    <w:rsid w:val="000C4F34"/>
    <w:rsid w:val="000C6753"/>
    <w:rsid w:val="000C7563"/>
    <w:rsid w:val="000C7888"/>
    <w:rsid w:val="000D1474"/>
    <w:rsid w:val="000D35B9"/>
    <w:rsid w:val="000D3717"/>
    <w:rsid w:val="000E03FE"/>
    <w:rsid w:val="000E22D7"/>
    <w:rsid w:val="000E6908"/>
    <w:rsid w:val="000F45C7"/>
    <w:rsid w:val="000F49D4"/>
    <w:rsid w:val="00102E10"/>
    <w:rsid w:val="00104706"/>
    <w:rsid w:val="00104AB1"/>
    <w:rsid w:val="001059E9"/>
    <w:rsid w:val="00112A80"/>
    <w:rsid w:val="001163FF"/>
    <w:rsid w:val="00121A98"/>
    <w:rsid w:val="00121EE8"/>
    <w:rsid w:val="00125CE2"/>
    <w:rsid w:val="001303A4"/>
    <w:rsid w:val="001306E8"/>
    <w:rsid w:val="001311DD"/>
    <w:rsid w:val="00134F18"/>
    <w:rsid w:val="00135F10"/>
    <w:rsid w:val="00142064"/>
    <w:rsid w:val="00143892"/>
    <w:rsid w:val="00146EA1"/>
    <w:rsid w:val="00151AC7"/>
    <w:rsid w:val="00152242"/>
    <w:rsid w:val="00157850"/>
    <w:rsid w:val="00160485"/>
    <w:rsid w:val="001621BC"/>
    <w:rsid w:val="001647D6"/>
    <w:rsid w:val="0016585D"/>
    <w:rsid w:val="00167454"/>
    <w:rsid w:val="001854B5"/>
    <w:rsid w:val="00187C7C"/>
    <w:rsid w:val="0019639F"/>
    <w:rsid w:val="00196C41"/>
    <w:rsid w:val="00196DCE"/>
    <w:rsid w:val="001A35F0"/>
    <w:rsid w:val="001A400D"/>
    <w:rsid w:val="001A4514"/>
    <w:rsid w:val="001B05AB"/>
    <w:rsid w:val="001B1011"/>
    <w:rsid w:val="001B1C29"/>
    <w:rsid w:val="001B221F"/>
    <w:rsid w:val="001B246A"/>
    <w:rsid w:val="001D1F3C"/>
    <w:rsid w:val="001D278D"/>
    <w:rsid w:val="001D504A"/>
    <w:rsid w:val="001D616F"/>
    <w:rsid w:val="001D7699"/>
    <w:rsid w:val="001E2762"/>
    <w:rsid w:val="001E35E4"/>
    <w:rsid w:val="001E5616"/>
    <w:rsid w:val="001F0B0A"/>
    <w:rsid w:val="001F42AB"/>
    <w:rsid w:val="001F4655"/>
    <w:rsid w:val="001F4F7E"/>
    <w:rsid w:val="001F54C4"/>
    <w:rsid w:val="001F59B9"/>
    <w:rsid w:val="00202A46"/>
    <w:rsid w:val="0020605B"/>
    <w:rsid w:val="002065C1"/>
    <w:rsid w:val="00207A67"/>
    <w:rsid w:val="002133F4"/>
    <w:rsid w:val="00213B1A"/>
    <w:rsid w:val="00213EED"/>
    <w:rsid w:val="002142B2"/>
    <w:rsid w:val="00217574"/>
    <w:rsid w:val="00220E0B"/>
    <w:rsid w:val="00220E9C"/>
    <w:rsid w:val="002237E9"/>
    <w:rsid w:val="00224BFD"/>
    <w:rsid w:val="00231F15"/>
    <w:rsid w:val="002346B6"/>
    <w:rsid w:val="00234D04"/>
    <w:rsid w:val="00240B5C"/>
    <w:rsid w:val="00242453"/>
    <w:rsid w:val="002432EA"/>
    <w:rsid w:val="00243BFD"/>
    <w:rsid w:val="002444F3"/>
    <w:rsid w:val="00251CF3"/>
    <w:rsid w:val="00251EBA"/>
    <w:rsid w:val="00251F26"/>
    <w:rsid w:val="0026206D"/>
    <w:rsid w:val="00263F4D"/>
    <w:rsid w:val="002664ED"/>
    <w:rsid w:val="0026747C"/>
    <w:rsid w:val="00274B7D"/>
    <w:rsid w:val="0027640B"/>
    <w:rsid w:val="0027671A"/>
    <w:rsid w:val="00277A32"/>
    <w:rsid w:val="00281B1E"/>
    <w:rsid w:val="002824DE"/>
    <w:rsid w:val="00282CF7"/>
    <w:rsid w:val="002859BE"/>
    <w:rsid w:val="00295ED6"/>
    <w:rsid w:val="002A0C5E"/>
    <w:rsid w:val="002A28B3"/>
    <w:rsid w:val="002A2C1B"/>
    <w:rsid w:val="002A3FE0"/>
    <w:rsid w:val="002A53DD"/>
    <w:rsid w:val="002B08F5"/>
    <w:rsid w:val="002B2CB1"/>
    <w:rsid w:val="002B44C4"/>
    <w:rsid w:val="002B5BB2"/>
    <w:rsid w:val="002B72FE"/>
    <w:rsid w:val="002D2BFD"/>
    <w:rsid w:val="002D691B"/>
    <w:rsid w:val="002D7500"/>
    <w:rsid w:val="002E5F7E"/>
    <w:rsid w:val="002E6B64"/>
    <w:rsid w:val="002F5AAF"/>
    <w:rsid w:val="00310791"/>
    <w:rsid w:val="00312781"/>
    <w:rsid w:val="00313052"/>
    <w:rsid w:val="00316B6C"/>
    <w:rsid w:val="00321258"/>
    <w:rsid w:val="00323A0E"/>
    <w:rsid w:val="00325E2D"/>
    <w:rsid w:val="00326490"/>
    <w:rsid w:val="003269CC"/>
    <w:rsid w:val="00326E06"/>
    <w:rsid w:val="003301F2"/>
    <w:rsid w:val="00330790"/>
    <w:rsid w:val="0033639E"/>
    <w:rsid w:val="00337FE4"/>
    <w:rsid w:val="003400D2"/>
    <w:rsid w:val="00341396"/>
    <w:rsid w:val="0034189F"/>
    <w:rsid w:val="00342347"/>
    <w:rsid w:val="00345585"/>
    <w:rsid w:val="00347DE7"/>
    <w:rsid w:val="00351421"/>
    <w:rsid w:val="00353F1F"/>
    <w:rsid w:val="003578BE"/>
    <w:rsid w:val="00361D8D"/>
    <w:rsid w:val="00363661"/>
    <w:rsid w:val="00365DD3"/>
    <w:rsid w:val="00365E1F"/>
    <w:rsid w:val="00370E87"/>
    <w:rsid w:val="00371A02"/>
    <w:rsid w:val="003744B0"/>
    <w:rsid w:val="00375A36"/>
    <w:rsid w:val="0037623E"/>
    <w:rsid w:val="00381470"/>
    <w:rsid w:val="00392501"/>
    <w:rsid w:val="00392C89"/>
    <w:rsid w:val="003A0125"/>
    <w:rsid w:val="003A1D0A"/>
    <w:rsid w:val="003A21A0"/>
    <w:rsid w:val="003A2713"/>
    <w:rsid w:val="003A7749"/>
    <w:rsid w:val="003B00AE"/>
    <w:rsid w:val="003B0E09"/>
    <w:rsid w:val="003B18A7"/>
    <w:rsid w:val="003B4C00"/>
    <w:rsid w:val="003B6679"/>
    <w:rsid w:val="003B6D33"/>
    <w:rsid w:val="003C7144"/>
    <w:rsid w:val="003D0CED"/>
    <w:rsid w:val="003D3F1D"/>
    <w:rsid w:val="003D4071"/>
    <w:rsid w:val="003D55C2"/>
    <w:rsid w:val="003E228D"/>
    <w:rsid w:val="003E23DF"/>
    <w:rsid w:val="003E51B6"/>
    <w:rsid w:val="003F3316"/>
    <w:rsid w:val="003F37F9"/>
    <w:rsid w:val="003F3978"/>
    <w:rsid w:val="003F70B0"/>
    <w:rsid w:val="003F754F"/>
    <w:rsid w:val="004001CE"/>
    <w:rsid w:val="0040522F"/>
    <w:rsid w:val="00406940"/>
    <w:rsid w:val="00407BD9"/>
    <w:rsid w:val="00411520"/>
    <w:rsid w:val="00413AC7"/>
    <w:rsid w:val="00417CF9"/>
    <w:rsid w:val="0042612E"/>
    <w:rsid w:val="004304AA"/>
    <w:rsid w:val="0043113F"/>
    <w:rsid w:val="00431728"/>
    <w:rsid w:val="00431934"/>
    <w:rsid w:val="0043595E"/>
    <w:rsid w:val="004370F4"/>
    <w:rsid w:val="00443BBA"/>
    <w:rsid w:val="00450902"/>
    <w:rsid w:val="004557FC"/>
    <w:rsid w:val="00464D51"/>
    <w:rsid w:val="00470D9C"/>
    <w:rsid w:val="004711BA"/>
    <w:rsid w:val="00475337"/>
    <w:rsid w:val="00475B90"/>
    <w:rsid w:val="004829FC"/>
    <w:rsid w:val="0048383D"/>
    <w:rsid w:val="004855C1"/>
    <w:rsid w:val="00487B0A"/>
    <w:rsid w:val="00487D3A"/>
    <w:rsid w:val="00491330"/>
    <w:rsid w:val="0049293F"/>
    <w:rsid w:val="004A2B56"/>
    <w:rsid w:val="004A4149"/>
    <w:rsid w:val="004B3B1C"/>
    <w:rsid w:val="004B3C0C"/>
    <w:rsid w:val="004B7F06"/>
    <w:rsid w:val="004C4586"/>
    <w:rsid w:val="004C4C89"/>
    <w:rsid w:val="004D2B9B"/>
    <w:rsid w:val="004D3013"/>
    <w:rsid w:val="004D64FB"/>
    <w:rsid w:val="004E1413"/>
    <w:rsid w:val="004E40F9"/>
    <w:rsid w:val="004E491D"/>
    <w:rsid w:val="004E5039"/>
    <w:rsid w:val="004E6763"/>
    <w:rsid w:val="004E708F"/>
    <w:rsid w:val="004E71DB"/>
    <w:rsid w:val="004E748B"/>
    <w:rsid w:val="004F3587"/>
    <w:rsid w:val="0050087B"/>
    <w:rsid w:val="00504011"/>
    <w:rsid w:val="005042FB"/>
    <w:rsid w:val="00506259"/>
    <w:rsid w:val="00507520"/>
    <w:rsid w:val="00510FC5"/>
    <w:rsid w:val="00525DB9"/>
    <w:rsid w:val="005278DE"/>
    <w:rsid w:val="00533244"/>
    <w:rsid w:val="00533B37"/>
    <w:rsid w:val="005358C0"/>
    <w:rsid w:val="005371F7"/>
    <w:rsid w:val="005468C0"/>
    <w:rsid w:val="00555C3C"/>
    <w:rsid w:val="00557095"/>
    <w:rsid w:val="005618D3"/>
    <w:rsid w:val="00565ECD"/>
    <w:rsid w:val="00571B07"/>
    <w:rsid w:val="00574266"/>
    <w:rsid w:val="00577842"/>
    <w:rsid w:val="00583AE6"/>
    <w:rsid w:val="00587AC4"/>
    <w:rsid w:val="00592F58"/>
    <w:rsid w:val="00593B08"/>
    <w:rsid w:val="00593EC1"/>
    <w:rsid w:val="00594668"/>
    <w:rsid w:val="00595DE5"/>
    <w:rsid w:val="00596652"/>
    <w:rsid w:val="00597832"/>
    <w:rsid w:val="005A090A"/>
    <w:rsid w:val="005A33A4"/>
    <w:rsid w:val="005A3B59"/>
    <w:rsid w:val="005A3D7C"/>
    <w:rsid w:val="005A4337"/>
    <w:rsid w:val="005A4B00"/>
    <w:rsid w:val="005C2E21"/>
    <w:rsid w:val="005C3EF3"/>
    <w:rsid w:val="005C4A36"/>
    <w:rsid w:val="005C5B40"/>
    <w:rsid w:val="005C71D2"/>
    <w:rsid w:val="005D1D66"/>
    <w:rsid w:val="005D1E67"/>
    <w:rsid w:val="005E69AF"/>
    <w:rsid w:val="005E7212"/>
    <w:rsid w:val="005F02C0"/>
    <w:rsid w:val="005F1976"/>
    <w:rsid w:val="005F3022"/>
    <w:rsid w:val="005F6F75"/>
    <w:rsid w:val="00603D52"/>
    <w:rsid w:val="00605CE3"/>
    <w:rsid w:val="00612E2A"/>
    <w:rsid w:val="006169B8"/>
    <w:rsid w:val="00621F15"/>
    <w:rsid w:val="00622D32"/>
    <w:rsid w:val="006244FE"/>
    <w:rsid w:val="00630287"/>
    <w:rsid w:val="0063034A"/>
    <w:rsid w:val="00630BDA"/>
    <w:rsid w:val="00632113"/>
    <w:rsid w:val="006335FB"/>
    <w:rsid w:val="00633958"/>
    <w:rsid w:val="00636216"/>
    <w:rsid w:val="00640239"/>
    <w:rsid w:val="00640BD1"/>
    <w:rsid w:val="006453B8"/>
    <w:rsid w:val="00651A9C"/>
    <w:rsid w:val="00664E47"/>
    <w:rsid w:val="0066555C"/>
    <w:rsid w:val="006716A6"/>
    <w:rsid w:val="006721F7"/>
    <w:rsid w:val="00674434"/>
    <w:rsid w:val="00675C36"/>
    <w:rsid w:val="00677789"/>
    <w:rsid w:val="0068120D"/>
    <w:rsid w:val="00683CBE"/>
    <w:rsid w:val="00683F02"/>
    <w:rsid w:val="00694E28"/>
    <w:rsid w:val="00695250"/>
    <w:rsid w:val="00696070"/>
    <w:rsid w:val="00696108"/>
    <w:rsid w:val="00696C24"/>
    <w:rsid w:val="006A4562"/>
    <w:rsid w:val="006A5BC9"/>
    <w:rsid w:val="006B1A5A"/>
    <w:rsid w:val="006B22C6"/>
    <w:rsid w:val="006B3100"/>
    <w:rsid w:val="006C10AA"/>
    <w:rsid w:val="006C2071"/>
    <w:rsid w:val="006C21D4"/>
    <w:rsid w:val="006C21DE"/>
    <w:rsid w:val="006C701B"/>
    <w:rsid w:val="006D07AF"/>
    <w:rsid w:val="006D31A8"/>
    <w:rsid w:val="006D4BA5"/>
    <w:rsid w:val="006E19E4"/>
    <w:rsid w:val="006E3CD6"/>
    <w:rsid w:val="006E6CAD"/>
    <w:rsid w:val="006E6D06"/>
    <w:rsid w:val="006F0719"/>
    <w:rsid w:val="006F3CE9"/>
    <w:rsid w:val="006F5251"/>
    <w:rsid w:val="0070283B"/>
    <w:rsid w:val="00703A71"/>
    <w:rsid w:val="00704AD1"/>
    <w:rsid w:val="007054F3"/>
    <w:rsid w:val="00705924"/>
    <w:rsid w:val="00710873"/>
    <w:rsid w:val="007114AF"/>
    <w:rsid w:val="007126CB"/>
    <w:rsid w:val="0071283E"/>
    <w:rsid w:val="00723215"/>
    <w:rsid w:val="00724BDE"/>
    <w:rsid w:val="00725E2E"/>
    <w:rsid w:val="007304DD"/>
    <w:rsid w:val="00733BB1"/>
    <w:rsid w:val="00735745"/>
    <w:rsid w:val="00737B01"/>
    <w:rsid w:val="007408C7"/>
    <w:rsid w:val="0074307F"/>
    <w:rsid w:val="00746DD0"/>
    <w:rsid w:val="00747DDB"/>
    <w:rsid w:val="00754A34"/>
    <w:rsid w:val="00756174"/>
    <w:rsid w:val="00757C8C"/>
    <w:rsid w:val="0076033F"/>
    <w:rsid w:val="0076071B"/>
    <w:rsid w:val="00760D4B"/>
    <w:rsid w:val="007628DE"/>
    <w:rsid w:val="00762C95"/>
    <w:rsid w:val="0076560B"/>
    <w:rsid w:val="00770CF6"/>
    <w:rsid w:val="007726DB"/>
    <w:rsid w:val="0077510B"/>
    <w:rsid w:val="00775F94"/>
    <w:rsid w:val="00777480"/>
    <w:rsid w:val="00781C18"/>
    <w:rsid w:val="007843A5"/>
    <w:rsid w:val="007844D6"/>
    <w:rsid w:val="007874E8"/>
    <w:rsid w:val="00787C92"/>
    <w:rsid w:val="00795D79"/>
    <w:rsid w:val="007A139D"/>
    <w:rsid w:val="007A4997"/>
    <w:rsid w:val="007B119F"/>
    <w:rsid w:val="007B122C"/>
    <w:rsid w:val="007B167F"/>
    <w:rsid w:val="007B2B9B"/>
    <w:rsid w:val="007B3E4F"/>
    <w:rsid w:val="007B47FC"/>
    <w:rsid w:val="007C1768"/>
    <w:rsid w:val="007C6056"/>
    <w:rsid w:val="007C6BAE"/>
    <w:rsid w:val="007D390F"/>
    <w:rsid w:val="007D6E85"/>
    <w:rsid w:val="007D70C6"/>
    <w:rsid w:val="007E07F0"/>
    <w:rsid w:val="007E083F"/>
    <w:rsid w:val="007E3E80"/>
    <w:rsid w:val="007E51AB"/>
    <w:rsid w:val="007F0884"/>
    <w:rsid w:val="007F1B0B"/>
    <w:rsid w:val="007F4411"/>
    <w:rsid w:val="007F589D"/>
    <w:rsid w:val="008021F5"/>
    <w:rsid w:val="008029C7"/>
    <w:rsid w:val="00814A06"/>
    <w:rsid w:val="0082075E"/>
    <w:rsid w:val="00824AC6"/>
    <w:rsid w:val="00825669"/>
    <w:rsid w:val="00830653"/>
    <w:rsid w:val="00833136"/>
    <w:rsid w:val="008335FE"/>
    <w:rsid w:val="00837090"/>
    <w:rsid w:val="00845C8F"/>
    <w:rsid w:val="0085478E"/>
    <w:rsid w:val="00857012"/>
    <w:rsid w:val="008632C5"/>
    <w:rsid w:val="00863669"/>
    <w:rsid w:val="00865180"/>
    <w:rsid w:val="0087133E"/>
    <w:rsid w:val="00871A99"/>
    <w:rsid w:val="008725F4"/>
    <w:rsid w:val="0087310B"/>
    <w:rsid w:val="00873FDB"/>
    <w:rsid w:val="00884DF9"/>
    <w:rsid w:val="00886D5B"/>
    <w:rsid w:val="00895017"/>
    <w:rsid w:val="008A50D0"/>
    <w:rsid w:val="008A67ED"/>
    <w:rsid w:val="008B4981"/>
    <w:rsid w:val="008B6179"/>
    <w:rsid w:val="008C30CD"/>
    <w:rsid w:val="008C48E2"/>
    <w:rsid w:val="008D139C"/>
    <w:rsid w:val="008D261E"/>
    <w:rsid w:val="008D3C55"/>
    <w:rsid w:val="008E074B"/>
    <w:rsid w:val="008E6C93"/>
    <w:rsid w:val="008E7AFB"/>
    <w:rsid w:val="008F356C"/>
    <w:rsid w:val="008F3FAF"/>
    <w:rsid w:val="008F5320"/>
    <w:rsid w:val="00903FDF"/>
    <w:rsid w:val="00906EE1"/>
    <w:rsid w:val="00911F10"/>
    <w:rsid w:val="009139D7"/>
    <w:rsid w:val="009159EC"/>
    <w:rsid w:val="00922C92"/>
    <w:rsid w:val="0092315D"/>
    <w:rsid w:val="00923889"/>
    <w:rsid w:val="009238A2"/>
    <w:rsid w:val="00923CF3"/>
    <w:rsid w:val="00925B67"/>
    <w:rsid w:val="00933DDB"/>
    <w:rsid w:val="009444FE"/>
    <w:rsid w:val="009548D5"/>
    <w:rsid w:val="00954C4C"/>
    <w:rsid w:val="009554BD"/>
    <w:rsid w:val="00956F7B"/>
    <w:rsid w:val="00956FC1"/>
    <w:rsid w:val="009571F6"/>
    <w:rsid w:val="00961F5A"/>
    <w:rsid w:val="00962FE4"/>
    <w:rsid w:val="00964337"/>
    <w:rsid w:val="009653D6"/>
    <w:rsid w:val="00965625"/>
    <w:rsid w:val="00967781"/>
    <w:rsid w:val="00967F28"/>
    <w:rsid w:val="0097565A"/>
    <w:rsid w:val="0097640C"/>
    <w:rsid w:val="00983B6D"/>
    <w:rsid w:val="00984089"/>
    <w:rsid w:val="00992DA5"/>
    <w:rsid w:val="009941DD"/>
    <w:rsid w:val="009944B3"/>
    <w:rsid w:val="009A07C3"/>
    <w:rsid w:val="009A0BD6"/>
    <w:rsid w:val="009A2DC8"/>
    <w:rsid w:val="009A420E"/>
    <w:rsid w:val="009A5826"/>
    <w:rsid w:val="009A6F28"/>
    <w:rsid w:val="009B1EAC"/>
    <w:rsid w:val="009B1F96"/>
    <w:rsid w:val="009B5E63"/>
    <w:rsid w:val="009C0155"/>
    <w:rsid w:val="009D1352"/>
    <w:rsid w:val="009D38FD"/>
    <w:rsid w:val="009D6C53"/>
    <w:rsid w:val="009E0B0A"/>
    <w:rsid w:val="009E3F85"/>
    <w:rsid w:val="009E6F7B"/>
    <w:rsid w:val="009F0489"/>
    <w:rsid w:val="009F0C6A"/>
    <w:rsid w:val="009F0FCC"/>
    <w:rsid w:val="009F1438"/>
    <w:rsid w:val="009F20D6"/>
    <w:rsid w:val="009F41B5"/>
    <w:rsid w:val="009F597E"/>
    <w:rsid w:val="009F71B8"/>
    <w:rsid w:val="00A00CEC"/>
    <w:rsid w:val="00A03D6D"/>
    <w:rsid w:val="00A115F2"/>
    <w:rsid w:val="00A12C07"/>
    <w:rsid w:val="00A14470"/>
    <w:rsid w:val="00A14696"/>
    <w:rsid w:val="00A23590"/>
    <w:rsid w:val="00A27CC6"/>
    <w:rsid w:val="00A41CA3"/>
    <w:rsid w:val="00A44F36"/>
    <w:rsid w:val="00A45070"/>
    <w:rsid w:val="00A53FE6"/>
    <w:rsid w:val="00A544E7"/>
    <w:rsid w:val="00A55684"/>
    <w:rsid w:val="00A55947"/>
    <w:rsid w:val="00A64B89"/>
    <w:rsid w:val="00A74DE8"/>
    <w:rsid w:val="00A74EFE"/>
    <w:rsid w:val="00A761B2"/>
    <w:rsid w:val="00A7717A"/>
    <w:rsid w:val="00A80531"/>
    <w:rsid w:val="00A829F3"/>
    <w:rsid w:val="00A85A2A"/>
    <w:rsid w:val="00A868F1"/>
    <w:rsid w:val="00A91D9C"/>
    <w:rsid w:val="00A92042"/>
    <w:rsid w:val="00A93B4B"/>
    <w:rsid w:val="00A940DF"/>
    <w:rsid w:val="00A9558C"/>
    <w:rsid w:val="00AA2CDB"/>
    <w:rsid w:val="00AA7B57"/>
    <w:rsid w:val="00AB20C9"/>
    <w:rsid w:val="00AB371A"/>
    <w:rsid w:val="00AB403A"/>
    <w:rsid w:val="00AC3F8B"/>
    <w:rsid w:val="00AC6ACC"/>
    <w:rsid w:val="00AD28D0"/>
    <w:rsid w:val="00AD43B9"/>
    <w:rsid w:val="00AD652E"/>
    <w:rsid w:val="00AE2BCE"/>
    <w:rsid w:val="00AE3547"/>
    <w:rsid w:val="00AE36AE"/>
    <w:rsid w:val="00AE37B7"/>
    <w:rsid w:val="00AE54AE"/>
    <w:rsid w:val="00AE5A6F"/>
    <w:rsid w:val="00AF4168"/>
    <w:rsid w:val="00AF5005"/>
    <w:rsid w:val="00B0269D"/>
    <w:rsid w:val="00B11917"/>
    <w:rsid w:val="00B12586"/>
    <w:rsid w:val="00B12DC6"/>
    <w:rsid w:val="00B13379"/>
    <w:rsid w:val="00B16505"/>
    <w:rsid w:val="00B17DDE"/>
    <w:rsid w:val="00B24FDA"/>
    <w:rsid w:val="00B30FB8"/>
    <w:rsid w:val="00B33DB6"/>
    <w:rsid w:val="00B35BE7"/>
    <w:rsid w:val="00B35EBE"/>
    <w:rsid w:val="00B37DDD"/>
    <w:rsid w:val="00B424FB"/>
    <w:rsid w:val="00B512BA"/>
    <w:rsid w:val="00B51D85"/>
    <w:rsid w:val="00B57A74"/>
    <w:rsid w:val="00B608CE"/>
    <w:rsid w:val="00B610D6"/>
    <w:rsid w:val="00B668FC"/>
    <w:rsid w:val="00B66966"/>
    <w:rsid w:val="00B707D6"/>
    <w:rsid w:val="00B77B47"/>
    <w:rsid w:val="00B90AB1"/>
    <w:rsid w:val="00BA3694"/>
    <w:rsid w:val="00BA4AE5"/>
    <w:rsid w:val="00BA7C98"/>
    <w:rsid w:val="00BB29A1"/>
    <w:rsid w:val="00BB6854"/>
    <w:rsid w:val="00BB69B3"/>
    <w:rsid w:val="00BC3DCF"/>
    <w:rsid w:val="00BC5798"/>
    <w:rsid w:val="00BC6251"/>
    <w:rsid w:val="00BC6B3B"/>
    <w:rsid w:val="00BC7C4B"/>
    <w:rsid w:val="00BD045C"/>
    <w:rsid w:val="00BD2E8D"/>
    <w:rsid w:val="00BD3FE5"/>
    <w:rsid w:val="00BD4676"/>
    <w:rsid w:val="00BD7FF4"/>
    <w:rsid w:val="00BE0A4A"/>
    <w:rsid w:val="00BE1F11"/>
    <w:rsid w:val="00BE3176"/>
    <w:rsid w:val="00BE33CD"/>
    <w:rsid w:val="00BE4F25"/>
    <w:rsid w:val="00BF7EBC"/>
    <w:rsid w:val="00C02244"/>
    <w:rsid w:val="00C03146"/>
    <w:rsid w:val="00C0652F"/>
    <w:rsid w:val="00C12DD7"/>
    <w:rsid w:val="00C155FA"/>
    <w:rsid w:val="00C16A55"/>
    <w:rsid w:val="00C25A0B"/>
    <w:rsid w:val="00C27D2A"/>
    <w:rsid w:val="00C3016D"/>
    <w:rsid w:val="00C3021B"/>
    <w:rsid w:val="00C319AA"/>
    <w:rsid w:val="00C33C32"/>
    <w:rsid w:val="00C372D5"/>
    <w:rsid w:val="00C37F04"/>
    <w:rsid w:val="00C42085"/>
    <w:rsid w:val="00C429A5"/>
    <w:rsid w:val="00C43EB6"/>
    <w:rsid w:val="00C440B3"/>
    <w:rsid w:val="00C4594C"/>
    <w:rsid w:val="00C46560"/>
    <w:rsid w:val="00C469DE"/>
    <w:rsid w:val="00C46D87"/>
    <w:rsid w:val="00C50ABF"/>
    <w:rsid w:val="00C52FAE"/>
    <w:rsid w:val="00C54BE2"/>
    <w:rsid w:val="00C558E3"/>
    <w:rsid w:val="00C55B70"/>
    <w:rsid w:val="00C6073E"/>
    <w:rsid w:val="00C64994"/>
    <w:rsid w:val="00C64DC4"/>
    <w:rsid w:val="00C65ABE"/>
    <w:rsid w:val="00C66951"/>
    <w:rsid w:val="00C71257"/>
    <w:rsid w:val="00C739D2"/>
    <w:rsid w:val="00C73D15"/>
    <w:rsid w:val="00C741F3"/>
    <w:rsid w:val="00C754E1"/>
    <w:rsid w:val="00C83941"/>
    <w:rsid w:val="00C84429"/>
    <w:rsid w:val="00C848FB"/>
    <w:rsid w:val="00C864D7"/>
    <w:rsid w:val="00C90FD1"/>
    <w:rsid w:val="00C972CA"/>
    <w:rsid w:val="00CA004C"/>
    <w:rsid w:val="00CA7D84"/>
    <w:rsid w:val="00CC192D"/>
    <w:rsid w:val="00CC222C"/>
    <w:rsid w:val="00CC4EAA"/>
    <w:rsid w:val="00CC5BD6"/>
    <w:rsid w:val="00CC5D58"/>
    <w:rsid w:val="00CD0D60"/>
    <w:rsid w:val="00CD13AF"/>
    <w:rsid w:val="00CD21CD"/>
    <w:rsid w:val="00CD36A9"/>
    <w:rsid w:val="00CD3DD5"/>
    <w:rsid w:val="00CD5B3F"/>
    <w:rsid w:val="00CE3C8B"/>
    <w:rsid w:val="00CF1B3C"/>
    <w:rsid w:val="00CF5AC2"/>
    <w:rsid w:val="00D02F72"/>
    <w:rsid w:val="00D04CD2"/>
    <w:rsid w:val="00D06FBC"/>
    <w:rsid w:val="00D1316D"/>
    <w:rsid w:val="00D1451B"/>
    <w:rsid w:val="00D165EF"/>
    <w:rsid w:val="00D17AEF"/>
    <w:rsid w:val="00D257E5"/>
    <w:rsid w:val="00D2737F"/>
    <w:rsid w:val="00D30E6C"/>
    <w:rsid w:val="00D3199A"/>
    <w:rsid w:val="00D33135"/>
    <w:rsid w:val="00D34D58"/>
    <w:rsid w:val="00D35B3E"/>
    <w:rsid w:val="00D3661D"/>
    <w:rsid w:val="00D37428"/>
    <w:rsid w:val="00D3764D"/>
    <w:rsid w:val="00D4137D"/>
    <w:rsid w:val="00D43A93"/>
    <w:rsid w:val="00D52F71"/>
    <w:rsid w:val="00D67A76"/>
    <w:rsid w:val="00D7307E"/>
    <w:rsid w:val="00D77360"/>
    <w:rsid w:val="00D807BE"/>
    <w:rsid w:val="00D809FB"/>
    <w:rsid w:val="00D826E7"/>
    <w:rsid w:val="00D84D33"/>
    <w:rsid w:val="00D85509"/>
    <w:rsid w:val="00D877D7"/>
    <w:rsid w:val="00D92B12"/>
    <w:rsid w:val="00D936AA"/>
    <w:rsid w:val="00DA4415"/>
    <w:rsid w:val="00DA7BAC"/>
    <w:rsid w:val="00DB2EFC"/>
    <w:rsid w:val="00DC0143"/>
    <w:rsid w:val="00DC0EDD"/>
    <w:rsid w:val="00DC1916"/>
    <w:rsid w:val="00DC3228"/>
    <w:rsid w:val="00DC4F52"/>
    <w:rsid w:val="00DC5306"/>
    <w:rsid w:val="00DD3ED4"/>
    <w:rsid w:val="00DD4C2D"/>
    <w:rsid w:val="00DD5289"/>
    <w:rsid w:val="00DD52C8"/>
    <w:rsid w:val="00DD537D"/>
    <w:rsid w:val="00DE0B86"/>
    <w:rsid w:val="00DE45C1"/>
    <w:rsid w:val="00DF001E"/>
    <w:rsid w:val="00DF1ACE"/>
    <w:rsid w:val="00DF5373"/>
    <w:rsid w:val="00E00A81"/>
    <w:rsid w:val="00E040B3"/>
    <w:rsid w:val="00E04A0E"/>
    <w:rsid w:val="00E078AB"/>
    <w:rsid w:val="00E07A33"/>
    <w:rsid w:val="00E13064"/>
    <w:rsid w:val="00E141D9"/>
    <w:rsid w:val="00E20A7D"/>
    <w:rsid w:val="00E2354C"/>
    <w:rsid w:val="00E24EB1"/>
    <w:rsid w:val="00E30DA1"/>
    <w:rsid w:val="00E31FEC"/>
    <w:rsid w:val="00E341EA"/>
    <w:rsid w:val="00E35187"/>
    <w:rsid w:val="00E40BC0"/>
    <w:rsid w:val="00E40C80"/>
    <w:rsid w:val="00E439AC"/>
    <w:rsid w:val="00E43A55"/>
    <w:rsid w:val="00E4591C"/>
    <w:rsid w:val="00E460F2"/>
    <w:rsid w:val="00E46B3D"/>
    <w:rsid w:val="00E5370E"/>
    <w:rsid w:val="00E549F0"/>
    <w:rsid w:val="00E60663"/>
    <w:rsid w:val="00E626A1"/>
    <w:rsid w:val="00E636D2"/>
    <w:rsid w:val="00E66413"/>
    <w:rsid w:val="00E73FFE"/>
    <w:rsid w:val="00E7464D"/>
    <w:rsid w:val="00E755DE"/>
    <w:rsid w:val="00E77BE0"/>
    <w:rsid w:val="00E825B6"/>
    <w:rsid w:val="00E85B46"/>
    <w:rsid w:val="00E931D0"/>
    <w:rsid w:val="00E93721"/>
    <w:rsid w:val="00E95CD0"/>
    <w:rsid w:val="00EA196B"/>
    <w:rsid w:val="00EA1D97"/>
    <w:rsid w:val="00EA3621"/>
    <w:rsid w:val="00EA512A"/>
    <w:rsid w:val="00EA5F37"/>
    <w:rsid w:val="00EA5FD0"/>
    <w:rsid w:val="00EB30F9"/>
    <w:rsid w:val="00EB5472"/>
    <w:rsid w:val="00EC09FC"/>
    <w:rsid w:val="00EC3F02"/>
    <w:rsid w:val="00EC4FFC"/>
    <w:rsid w:val="00ED240E"/>
    <w:rsid w:val="00ED5D05"/>
    <w:rsid w:val="00EE14C2"/>
    <w:rsid w:val="00EF32E6"/>
    <w:rsid w:val="00EF384C"/>
    <w:rsid w:val="00EF3CBE"/>
    <w:rsid w:val="00EF520E"/>
    <w:rsid w:val="00EF575A"/>
    <w:rsid w:val="00F01189"/>
    <w:rsid w:val="00F01373"/>
    <w:rsid w:val="00F017EA"/>
    <w:rsid w:val="00F0477C"/>
    <w:rsid w:val="00F05000"/>
    <w:rsid w:val="00F05AFE"/>
    <w:rsid w:val="00F135B7"/>
    <w:rsid w:val="00F2169F"/>
    <w:rsid w:val="00F2216B"/>
    <w:rsid w:val="00F26F1A"/>
    <w:rsid w:val="00F27292"/>
    <w:rsid w:val="00F274AA"/>
    <w:rsid w:val="00F304D2"/>
    <w:rsid w:val="00F36969"/>
    <w:rsid w:val="00F45A97"/>
    <w:rsid w:val="00F51D36"/>
    <w:rsid w:val="00F55A67"/>
    <w:rsid w:val="00F63DB9"/>
    <w:rsid w:val="00F67006"/>
    <w:rsid w:val="00F77601"/>
    <w:rsid w:val="00F77F10"/>
    <w:rsid w:val="00F80F4E"/>
    <w:rsid w:val="00F81E01"/>
    <w:rsid w:val="00F8473B"/>
    <w:rsid w:val="00F84784"/>
    <w:rsid w:val="00F8542C"/>
    <w:rsid w:val="00F8710E"/>
    <w:rsid w:val="00F877A4"/>
    <w:rsid w:val="00F90DCA"/>
    <w:rsid w:val="00F91692"/>
    <w:rsid w:val="00F93D0B"/>
    <w:rsid w:val="00F93D4F"/>
    <w:rsid w:val="00F94CC0"/>
    <w:rsid w:val="00F96619"/>
    <w:rsid w:val="00FA5909"/>
    <w:rsid w:val="00FA59D5"/>
    <w:rsid w:val="00FA78AF"/>
    <w:rsid w:val="00FB4711"/>
    <w:rsid w:val="00FB51E9"/>
    <w:rsid w:val="00FB77A0"/>
    <w:rsid w:val="00FC009C"/>
    <w:rsid w:val="00FC46D1"/>
    <w:rsid w:val="00FC5BC4"/>
    <w:rsid w:val="00FD051C"/>
    <w:rsid w:val="00FD1B2C"/>
    <w:rsid w:val="00FD2732"/>
    <w:rsid w:val="00FF0349"/>
    <w:rsid w:val="00FF2406"/>
    <w:rsid w:val="00FF337A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0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747D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42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Emphasis">
    <w:name w:val="Emphasis"/>
    <w:basedOn w:val="DefaultParagraphFont"/>
    <w:uiPriority w:val="99"/>
    <w:qFormat/>
    <w:locked/>
    <w:rsid w:val="00747DD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47D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47D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4666">
          <w:marLeft w:val="215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668">
          <w:marLeft w:val="537"/>
          <w:marRight w:val="537"/>
          <w:marTop w:val="43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38</Words>
  <Characters>219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2017-04-25T15:26:00Z</dcterms:created>
  <dcterms:modified xsi:type="dcterms:W3CDTF">2017-04-26T15:05:00Z</dcterms:modified>
</cp:coreProperties>
</file>