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88" w:rsidRDefault="00344088">
      <w:r>
        <w:t>Череднеченко Петр Филиппович родился 12 июля 1898года. Был участником Гражданской войны. Во время боевых действий попал в плен. Чудом ему удалось избежать расстрела.</w:t>
      </w:r>
    </w:p>
    <w:p w:rsidR="00344088" w:rsidRDefault="00344088">
      <w:r>
        <w:t>В 1941 году Петр Филиппович был призван на фронт. Воевал на морском судне в Крыму. Занимал должность пулеметчика. Во время выполнения очередного задания был ранен в голову пулей снайпера. Умер 1 января 1959 года. Был награжден орденом за победу над Германией. Об остальных наградах, к сожалению, неизвестно.</w:t>
      </w:r>
    </w:p>
    <w:sectPr w:rsidR="00344088" w:rsidSect="00E3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44"/>
    <w:rsid w:val="000124F9"/>
    <w:rsid w:val="00115264"/>
    <w:rsid w:val="00344088"/>
    <w:rsid w:val="004C1F8D"/>
    <w:rsid w:val="005433BA"/>
    <w:rsid w:val="00815DF0"/>
    <w:rsid w:val="00A47439"/>
    <w:rsid w:val="00AD3301"/>
    <w:rsid w:val="00DF6EFB"/>
    <w:rsid w:val="00E31FBF"/>
    <w:rsid w:val="00E82A73"/>
    <w:rsid w:val="00E9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Череднеченко Петр Филиппович родился 12 июля 1898года</dc:title>
  <dc:subject/>
  <dc:creator>Виктор</dc:creator>
  <cp:keywords/>
  <dc:description/>
  <cp:lastModifiedBy>User</cp:lastModifiedBy>
  <cp:revision>2</cp:revision>
  <dcterms:created xsi:type="dcterms:W3CDTF">2016-03-05T18:45:00Z</dcterms:created>
  <dcterms:modified xsi:type="dcterms:W3CDTF">2016-03-05T18:45:00Z</dcterms:modified>
</cp:coreProperties>
</file>