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FF9" w:rsidRPr="004D2A08" w:rsidRDefault="00742FF9" w:rsidP="007127BC">
      <w:pPr>
        <w:rPr>
          <w:rFonts w:ascii="Times New Roman" w:hAnsi="Times New Roman"/>
          <w:sz w:val="28"/>
          <w:szCs w:val="28"/>
        </w:rPr>
      </w:pPr>
      <w:r w:rsidRPr="004D2A08">
        <w:rPr>
          <w:rFonts w:ascii="Times New Roman" w:hAnsi="Times New Roman"/>
          <w:sz w:val="28"/>
          <w:szCs w:val="28"/>
        </w:rPr>
        <w:t xml:space="preserve">Война, наверное,  самое страшное слово на всех языках мира. Она была, есть и будет. Это очень печально. Потому что она бессмысленна. Она не нужна людям. Во все времена она несла большие потери. От стрел и копий, мы подошли к порогу самого страшного времени, времени ядерной войны. Конечно, обозревая сегодняшнюю ситуацию в мире, мы понимаем, что она неизбежна. Но самой кровопролитной и масштабной для нас остается Великая Отечественная война. </w:t>
      </w:r>
    </w:p>
    <w:p w:rsidR="00742FF9" w:rsidRPr="004D2A08" w:rsidRDefault="00742FF9" w:rsidP="007127BC">
      <w:pPr>
        <w:rPr>
          <w:rFonts w:ascii="Times New Roman" w:hAnsi="Times New Roman"/>
          <w:sz w:val="28"/>
          <w:szCs w:val="28"/>
        </w:rPr>
      </w:pPr>
      <w:r w:rsidRPr="004D2A08">
        <w:rPr>
          <w:rFonts w:ascii="Times New Roman" w:hAnsi="Times New Roman"/>
          <w:sz w:val="28"/>
          <w:szCs w:val="28"/>
        </w:rPr>
        <w:t xml:space="preserve">Я не знаю о жизни моих родственников, постигших ужасы этих событий.  У меня воевал только  отец  прадедушки, но он пропал без вести.  Но для меня всегда моей семьей останутся  наши солдаты, которые не пожалели ни себя, ни своих судеб, они для нас навсегда останутся сыновьями, братьями, мужьями, дедушками и прадедушками, не по крови, а по  духу. </w:t>
      </w:r>
    </w:p>
    <w:p w:rsidR="00742FF9" w:rsidRPr="004D2A08" w:rsidRDefault="00742FF9" w:rsidP="007127BC">
      <w:pPr>
        <w:rPr>
          <w:rFonts w:ascii="Times New Roman" w:hAnsi="Times New Roman"/>
          <w:sz w:val="28"/>
          <w:szCs w:val="28"/>
        </w:rPr>
      </w:pPr>
      <w:r w:rsidRPr="004D2A08">
        <w:rPr>
          <w:rFonts w:ascii="Times New Roman" w:hAnsi="Times New Roman"/>
          <w:sz w:val="28"/>
          <w:szCs w:val="28"/>
        </w:rPr>
        <w:t xml:space="preserve">Я знаю трагичную и нелегкую судьбу моего односельчанина Гоов Ильи Егоровича.  Он родился в 1906 году в хуторе Комарово, Моздокского района. Окончив церковно-приходскую школу, стал работать по найму у зажиточных и богатых людей.  После революции его направили в школу милиции в город Орджоникидзе. Илья Егорович успешно ее окончил, и Моздокский районный отдел милиции направил молодого милиционера на работу участковым инспектором в Ага-Батырский сельский совет. Новоиспеченный инспектор должен был следить  за тем, что граждане 27 хуторов и сел, расположенных вокруг Ага-Батыря, строго исполняли советские законы. А в тридцатых годах почти всюду орудовали банды, люто ненавидевшие власть. Хорошо, что Илья Егорович был сильным, мужественным, смелым и решительным! Эти качества требовались ему постоянно: не один раз ему приходилось встречаться лицом к лицу с врагами. </w:t>
      </w:r>
    </w:p>
    <w:p w:rsidR="00742FF9" w:rsidRPr="004D2A08" w:rsidRDefault="00742FF9" w:rsidP="007127BC">
      <w:pPr>
        <w:rPr>
          <w:rFonts w:ascii="Times New Roman" w:hAnsi="Times New Roman"/>
          <w:sz w:val="28"/>
          <w:szCs w:val="28"/>
        </w:rPr>
      </w:pPr>
      <w:r w:rsidRPr="004D2A08">
        <w:rPr>
          <w:rFonts w:ascii="Times New Roman" w:hAnsi="Times New Roman"/>
          <w:sz w:val="28"/>
          <w:szCs w:val="28"/>
        </w:rPr>
        <w:t xml:space="preserve">В 1934 году Илья Егорович женился. Его спутницей стала Бичеева Даниила – Мария.  У Марии и Ильи родились трое детей. </w:t>
      </w:r>
    </w:p>
    <w:p w:rsidR="00742FF9" w:rsidRPr="004D2A08" w:rsidRDefault="00742FF9" w:rsidP="007127BC">
      <w:pPr>
        <w:rPr>
          <w:rFonts w:ascii="Times New Roman" w:hAnsi="Times New Roman"/>
          <w:sz w:val="28"/>
          <w:szCs w:val="28"/>
        </w:rPr>
      </w:pPr>
      <w:r w:rsidRPr="004D2A08">
        <w:rPr>
          <w:rFonts w:ascii="Times New Roman" w:hAnsi="Times New Roman"/>
          <w:sz w:val="28"/>
          <w:szCs w:val="28"/>
        </w:rPr>
        <w:t>Старший внук ветерана Юрий Петрович Колко рассказывает: « Старший сын умер рано, - из троих детей осталась одна наша мама, Зинаида Ильинична».</w:t>
      </w:r>
    </w:p>
    <w:p w:rsidR="00742FF9" w:rsidRPr="004D2A08" w:rsidRDefault="00742FF9" w:rsidP="007127BC">
      <w:pPr>
        <w:rPr>
          <w:rFonts w:ascii="Times New Roman" w:hAnsi="Times New Roman"/>
          <w:sz w:val="28"/>
          <w:szCs w:val="28"/>
        </w:rPr>
      </w:pPr>
      <w:r w:rsidRPr="004D2A08">
        <w:rPr>
          <w:rFonts w:ascii="Times New Roman" w:hAnsi="Times New Roman"/>
          <w:sz w:val="28"/>
          <w:szCs w:val="28"/>
        </w:rPr>
        <w:t>Началась Великая Отечественная война. Как и все остальные советские люди, Илья Егорович отправился на фронт защищать Родину от фашистских захватчиков. Было это в июле 1941 года. Был создан целый кавалерийский полк. И этот полк на железнодорожную станцию прибыли поддержать и проводить на фронт  жены и дети. Среди них была и Даниила – Мария со своей сестрой Ксенией.  Проводили воинов со слезами на глазах. Из ушедших на фронт многие не вернулись. Кавалерийский корпус с боями отступал в глубь страны.  Немцы два раза окружали кавалеристов, и оба раза они выскальзывали из-под носа у фашистов.  Обычно лошадь была спасительницей в трудную минуту, боевым помощником в бою и защитницей, когда приходилось спешиваться и вести огонь по противнику, лежа на снегу зимой и в грязи осенью или весной.  В одном из боев шальная пуля сразила его любимого коня по кличке Орлик, а самого деда лошадь придавила так, что раздавила ему ступню.  Но недолго отлеживался кавалерист на больничной койке, сразу после поправки снова рванулся в бой с фашистами. Командовал дивизией И.А.Плиев впоследствии  генерал ,дважды Герой Советского союза.  А около Житомира, города на Украине, - во время боя немецкий пехотинец бросил гранату, и она попала нашему деду прямо в голову и проломила череп, но не разорвалась. А дальше ничего не помню, - говорил дед. – В сознание пришел только, находясь в подвале четырехэтажного дома. Как оказался там, не знаю.  Видимо, меня подхватили мои товарищи и доставили в Житомир, в подвал».                                   Немцы ,после  боя, Житомир взяли.   А дед наш там под домом в подвале!</w:t>
      </w:r>
    </w:p>
    <w:p w:rsidR="00742FF9" w:rsidRPr="004D2A08" w:rsidRDefault="00742FF9" w:rsidP="007127BC">
      <w:pPr>
        <w:rPr>
          <w:rFonts w:ascii="Times New Roman" w:hAnsi="Times New Roman"/>
          <w:sz w:val="28"/>
          <w:szCs w:val="28"/>
        </w:rPr>
      </w:pPr>
      <w:r w:rsidRPr="004D2A08">
        <w:rPr>
          <w:rFonts w:ascii="Times New Roman" w:hAnsi="Times New Roman"/>
          <w:sz w:val="28"/>
          <w:szCs w:val="28"/>
        </w:rPr>
        <w:t>-  Деда контузило: рядом разорвался снаряд, лошадь убило, а дед живым остался, - продолжает рассказ Юрий Петрович.</w:t>
      </w:r>
    </w:p>
    <w:p w:rsidR="00742FF9" w:rsidRPr="004D2A08" w:rsidRDefault="00742FF9" w:rsidP="007127BC">
      <w:pPr>
        <w:rPr>
          <w:rFonts w:ascii="Times New Roman" w:hAnsi="Times New Roman"/>
          <w:sz w:val="28"/>
          <w:szCs w:val="28"/>
        </w:rPr>
      </w:pPr>
      <w:r w:rsidRPr="004D2A08">
        <w:rPr>
          <w:rFonts w:ascii="Times New Roman" w:hAnsi="Times New Roman"/>
          <w:sz w:val="28"/>
          <w:szCs w:val="28"/>
        </w:rPr>
        <w:t>- Спасла его девочка, которая играла на улице с котенком.  Котенок  выскользнул у нее из рук и побежал в укромное место в подвал, девочка бросилась за ним.  Забежав в подвал, она оторопела от увиденного : в углу у стены лежал раненый солдат. Она, забыв про котенка, побежала на третий этаж, где жила вместе с родными. Запыхавшись, едва переступив порог, она выпалила: «Дедушка, я в подвале человека нашла!» Дедушка попросил внучку никому об этом не говорить, потому что в Житомире уже было полно немцев.</w:t>
      </w:r>
    </w:p>
    <w:p w:rsidR="00742FF9" w:rsidRPr="004D2A08" w:rsidRDefault="00742FF9" w:rsidP="007127BC">
      <w:pPr>
        <w:rPr>
          <w:rFonts w:ascii="Times New Roman" w:hAnsi="Times New Roman"/>
          <w:sz w:val="28"/>
          <w:szCs w:val="28"/>
        </w:rPr>
      </w:pPr>
      <w:r w:rsidRPr="004D2A08">
        <w:rPr>
          <w:rFonts w:ascii="Times New Roman" w:hAnsi="Times New Roman"/>
          <w:sz w:val="28"/>
          <w:szCs w:val="28"/>
        </w:rPr>
        <w:t xml:space="preserve">Украинская семья сделала нашему деду перевязку и стала его кормить хотя бы два раза в день, так, чтобы немцы ничего не заподозрили и не заметили.  Бабушка – украинка наливала борщ в баклажку, крепко закрывала колпачок, а кусок хлеба прятала внучке под кофточку. Девочка придумала игру, по которой она на одной ноге прыгает и толкает эту баклажку с борщом по двору, затем по ступенькам, и в подвал – к раненому бойцу Красной армии.  Накормив солдата, девочка снова поднималась из подвала и шла домой, опять толкая ногой теперь уже пустую баклажку. Так продолжалось до тех пор, пока однажды ночью украинцы не забрали нашего деда к себе в квартиру. Теперь они выдавали его за своего сына. </w:t>
      </w:r>
    </w:p>
    <w:p w:rsidR="00742FF9" w:rsidRPr="004D2A08" w:rsidRDefault="00742FF9" w:rsidP="007127BC">
      <w:pPr>
        <w:rPr>
          <w:rFonts w:ascii="Times New Roman" w:hAnsi="Times New Roman"/>
          <w:sz w:val="28"/>
          <w:szCs w:val="28"/>
        </w:rPr>
      </w:pPr>
      <w:r w:rsidRPr="004D2A08">
        <w:rPr>
          <w:rFonts w:ascii="Times New Roman" w:hAnsi="Times New Roman"/>
          <w:sz w:val="28"/>
          <w:szCs w:val="28"/>
        </w:rPr>
        <w:t>Близким родственником семьи был врач–хирург, работавший в военном госпитале.  Наши войска, отступая, раненых эвакуировали, а немцы быстро  заняли госпиталь и стали лечить в нем своих солдат и офицеров.  Так вот нашего деда побрили, переодели, надели на палец золотое кольцо и положили в госпиталь среди немецких солдат, на операцию.  Хирург сделал операцию Илье Егоровичу, удалил левый глаз. А когда деду стало лучше, спасители снова забрали его к себе домой.</w:t>
      </w:r>
    </w:p>
    <w:p w:rsidR="00742FF9" w:rsidRPr="004D2A08" w:rsidRDefault="00742FF9" w:rsidP="007127BC">
      <w:pPr>
        <w:rPr>
          <w:rFonts w:ascii="Times New Roman" w:hAnsi="Times New Roman"/>
          <w:sz w:val="28"/>
          <w:szCs w:val="28"/>
        </w:rPr>
      </w:pPr>
      <w:r w:rsidRPr="004D2A08">
        <w:rPr>
          <w:rFonts w:ascii="Times New Roman" w:hAnsi="Times New Roman"/>
          <w:sz w:val="28"/>
          <w:szCs w:val="28"/>
        </w:rPr>
        <w:t>В 1943 году по состоянию  здоровья И.Е. Гоова комиссовали. (инвалид первой группы).</w:t>
      </w:r>
      <w:r>
        <w:rPr>
          <w:rFonts w:ascii="Times New Roman" w:hAnsi="Times New Roman"/>
          <w:sz w:val="28"/>
          <w:szCs w:val="28"/>
        </w:rPr>
        <w:t xml:space="preserve">                                                                                                                                 </w:t>
      </w:r>
      <w:r w:rsidRPr="004D2A08">
        <w:rPr>
          <w:rFonts w:ascii="Times New Roman" w:hAnsi="Times New Roman"/>
          <w:sz w:val="28"/>
          <w:szCs w:val="28"/>
        </w:rPr>
        <w:t xml:space="preserve"> Война -  не просто убийца, она убийца- коварная . В течение многих лет  после её окончания гибли </w:t>
      </w:r>
      <w:r>
        <w:rPr>
          <w:rFonts w:ascii="Times New Roman" w:hAnsi="Times New Roman"/>
          <w:sz w:val="28"/>
          <w:szCs w:val="28"/>
        </w:rPr>
        <w:t xml:space="preserve"> </w:t>
      </w:r>
      <w:r w:rsidRPr="004D2A08">
        <w:rPr>
          <w:rFonts w:ascii="Times New Roman" w:hAnsi="Times New Roman"/>
          <w:sz w:val="28"/>
          <w:szCs w:val="28"/>
        </w:rPr>
        <w:t>мирные  люди, подрываясь на минах, оставшихся на полях сражений.. Отняв здоровье у Ильи Егоровича, война , после девяти лет Победы,  ещё раз простёрла  свою костлявую руку для нового удара. В 1954 году, в день Победы, в х. Дыдымкин шёл праздничный митинг, посвященный воинам – освободителям , как вдруг раздался мощный взрыв. О</w:t>
      </w:r>
      <w:r>
        <w:rPr>
          <w:rFonts w:ascii="Times New Roman" w:hAnsi="Times New Roman"/>
          <w:sz w:val="28"/>
          <w:szCs w:val="28"/>
        </w:rPr>
        <w:t>казалос</w:t>
      </w:r>
      <w:r w:rsidRPr="004D2A08">
        <w:rPr>
          <w:rFonts w:ascii="Times New Roman" w:hAnsi="Times New Roman"/>
          <w:sz w:val="28"/>
          <w:szCs w:val="28"/>
        </w:rPr>
        <w:t>ь - двое подростков нашли боевой снаряд и решили разрядить его за селом.  В результате оба погибли. Один из них был сыном  Ильи  Егоровича  Гоова.</w:t>
      </w:r>
    </w:p>
    <w:p w:rsidR="00742FF9" w:rsidRDefault="00742FF9" w:rsidP="007127BC">
      <w:pPr>
        <w:rPr>
          <w:rFonts w:ascii="Times New Roman" w:hAnsi="Times New Roman"/>
          <w:sz w:val="28"/>
          <w:szCs w:val="28"/>
        </w:rPr>
      </w:pPr>
      <w:r w:rsidRPr="004D2A08">
        <w:rPr>
          <w:rFonts w:ascii="Times New Roman" w:hAnsi="Times New Roman"/>
          <w:sz w:val="28"/>
          <w:szCs w:val="28"/>
        </w:rPr>
        <w:t>Гоов И.Е. был награжден орденом Красной Звезды, орденом Отечественн</w:t>
      </w:r>
      <w:r>
        <w:rPr>
          <w:rFonts w:ascii="Times New Roman" w:hAnsi="Times New Roman"/>
          <w:sz w:val="28"/>
          <w:szCs w:val="28"/>
        </w:rPr>
        <w:t xml:space="preserve">ой войны </w:t>
      </w:r>
      <w:r w:rsidRPr="004D2A08">
        <w:rPr>
          <w:rFonts w:ascii="Times New Roman" w:hAnsi="Times New Roman"/>
          <w:sz w:val="28"/>
          <w:szCs w:val="28"/>
        </w:rPr>
        <w:t xml:space="preserve">    </w:t>
      </w:r>
      <w:r>
        <w:rPr>
          <w:rFonts w:ascii="Times New Roman" w:hAnsi="Times New Roman"/>
          <w:sz w:val="28"/>
          <w:szCs w:val="28"/>
        </w:rPr>
        <w:t>медалями: За боевые заслуги</w:t>
      </w:r>
      <w:r w:rsidRPr="004D2A08">
        <w:rPr>
          <w:rFonts w:ascii="Times New Roman" w:hAnsi="Times New Roman"/>
          <w:sz w:val="28"/>
          <w:szCs w:val="28"/>
        </w:rPr>
        <w:t xml:space="preserve"> </w:t>
      </w:r>
      <w:r>
        <w:rPr>
          <w:rFonts w:ascii="Times New Roman" w:hAnsi="Times New Roman"/>
          <w:sz w:val="28"/>
          <w:szCs w:val="28"/>
        </w:rPr>
        <w:t xml:space="preserve"> и  юбилейными.</w:t>
      </w:r>
      <w:r w:rsidRPr="004D2A08">
        <w:rPr>
          <w:rFonts w:ascii="Times New Roman" w:hAnsi="Times New Roman"/>
          <w:sz w:val="28"/>
          <w:szCs w:val="28"/>
        </w:rPr>
        <w:t xml:space="preserve"> С войны вернулся в 1943 году. </w:t>
      </w:r>
    </w:p>
    <w:p w:rsidR="00742FF9" w:rsidRPr="004D2A08" w:rsidRDefault="00742FF9" w:rsidP="007127BC">
      <w:pPr>
        <w:rPr>
          <w:rFonts w:ascii="Times New Roman" w:hAnsi="Times New Roman"/>
          <w:sz w:val="28"/>
          <w:szCs w:val="28"/>
        </w:rPr>
      </w:pPr>
      <w:r w:rsidRPr="004D2A08">
        <w:rPr>
          <w:rFonts w:ascii="Times New Roman" w:hAnsi="Times New Roman"/>
          <w:sz w:val="28"/>
          <w:szCs w:val="28"/>
        </w:rPr>
        <w:t>В 1984 году Ильи Егоровича не стало.</w:t>
      </w:r>
    </w:p>
    <w:p w:rsidR="00742FF9" w:rsidRPr="004D2A08" w:rsidRDefault="00742FF9" w:rsidP="007127BC">
      <w:pPr>
        <w:rPr>
          <w:rFonts w:ascii="Times New Roman" w:hAnsi="Times New Roman"/>
          <w:sz w:val="28"/>
          <w:szCs w:val="28"/>
        </w:rPr>
      </w:pPr>
      <w:r w:rsidRPr="004D2A08">
        <w:rPr>
          <w:rFonts w:ascii="Times New Roman" w:hAnsi="Times New Roman"/>
          <w:color w:val="464E62"/>
          <w:sz w:val="28"/>
          <w:szCs w:val="28"/>
          <w:shd w:val="clear" w:color="auto" w:fill="FFFFFF"/>
        </w:rPr>
        <w:t>    </w:t>
      </w:r>
      <w:r w:rsidRPr="004D2A08">
        <w:rPr>
          <w:rFonts w:ascii="Times New Roman" w:hAnsi="Times New Roman"/>
          <w:color w:val="000000"/>
          <w:sz w:val="28"/>
          <w:szCs w:val="28"/>
          <w:shd w:val="clear" w:color="auto" w:fill="FFFFFF"/>
        </w:rPr>
        <w:t>Грустно видеть сейчас немощных стариков, вспоминающих свою славную молодость, плачущих о погибших товарищах. Понимаешь, как коротка и уязвима человеческая жизнь и как все-таки много может сделать человек — отдать свою жизнь во имя счастья других. Мы не вправе забывать их, отстоявших свободу и независимость народов. И не только помнить, а быть достойными их подвига, не допустить повторения уже современной войны. Именно об этом мечтали бойцы Второй Мировой, они мечтали, чтобы та война стала последней. Но как это сделать?! Разве это возможно?! Да, если объединить все добрые силы на Земле. На это не жаль потратить жизнь, даря людям мир</w:t>
      </w:r>
      <w:r w:rsidRPr="004D2A08">
        <w:rPr>
          <w:rFonts w:ascii="Times New Roman" w:hAnsi="Times New Roman"/>
          <w:sz w:val="28"/>
          <w:szCs w:val="28"/>
        </w:rPr>
        <w:t>. Вечная слава и память им, сложившим свои головы на алтарь Победы.</w:t>
      </w:r>
    </w:p>
    <w:sectPr w:rsidR="00742FF9" w:rsidRPr="004D2A08" w:rsidSect="007127BC">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7BC"/>
    <w:rsid w:val="000A6EE5"/>
    <w:rsid w:val="001A08A7"/>
    <w:rsid w:val="00203B48"/>
    <w:rsid w:val="00222907"/>
    <w:rsid w:val="00266325"/>
    <w:rsid w:val="00271808"/>
    <w:rsid w:val="002F5EC0"/>
    <w:rsid w:val="00333917"/>
    <w:rsid w:val="00350958"/>
    <w:rsid w:val="003608FF"/>
    <w:rsid w:val="003623C0"/>
    <w:rsid w:val="00414F19"/>
    <w:rsid w:val="004740A1"/>
    <w:rsid w:val="004D2A08"/>
    <w:rsid w:val="00566D12"/>
    <w:rsid w:val="005A6AD5"/>
    <w:rsid w:val="007127BC"/>
    <w:rsid w:val="00742FF9"/>
    <w:rsid w:val="00785D6C"/>
    <w:rsid w:val="00A13C38"/>
    <w:rsid w:val="00A6422A"/>
    <w:rsid w:val="00BE1BC9"/>
    <w:rsid w:val="00C0026F"/>
    <w:rsid w:val="00C516B7"/>
    <w:rsid w:val="00C535C5"/>
    <w:rsid w:val="00DF6C56"/>
    <w:rsid w:val="00ED3EFE"/>
    <w:rsid w:val="00F56C01"/>
    <w:rsid w:val="00FA0D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26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3</Pages>
  <Words>1042</Words>
  <Characters>5945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cp:revision>
  <cp:lastPrinted>2016-03-17T09:37:00Z</cp:lastPrinted>
  <dcterms:created xsi:type="dcterms:W3CDTF">2016-03-16T14:14:00Z</dcterms:created>
  <dcterms:modified xsi:type="dcterms:W3CDTF">2016-03-17T09:46:00Z</dcterms:modified>
</cp:coreProperties>
</file>